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3316" w14:textId="06531E86" w:rsidR="007827D8" w:rsidRPr="002437AE" w:rsidRDefault="00645148" w:rsidP="002C4E82">
      <w:pPr>
        <w:pStyle w:val="Heading1"/>
        <w:rPr>
          <w:rFonts w:asciiTheme="minorHAnsi" w:hAnsiTheme="minorHAnsi" w:cstheme="minorHAnsi"/>
        </w:rPr>
      </w:pPr>
      <w:r w:rsidRPr="0080612E">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5FC79351" wp14:editId="3315E2D4">
                <wp:simplePos x="0" y="0"/>
                <wp:positionH relativeFrom="column">
                  <wp:posOffset>-83185</wp:posOffset>
                </wp:positionH>
                <wp:positionV relativeFrom="paragraph">
                  <wp:posOffset>-999490</wp:posOffset>
                </wp:positionV>
                <wp:extent cx="4743450" cy="1002638"/>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02638"/>
                        </a:xfrm>
                        <a:prstGeom prst="rect">
                          <a:avLst/>
                        </a:prstGeom>
                        <a:solidFill>
                          <a:srgbClr val="FFFFFF"/>
                        </a:solidFill>
                        <a:ln w="9525">
                          <a:noFill/>
                          <a:miter lim="800000"/>
                          <a:headEnd/>
                          <a:tailEnd/>
                        </a:ln>
                      </wps:spPr>
                      <wps:txbx>
                        <w:txbxContent>
                          <w:p w14:paraId="7961867E" w14:textId="363D35AC" w:rsidR="00645148" w:rsidRPr="007B3B72" w:rsidRDefault="007B3B72">
                            <w:pPr>
                              <w:rPr>
                                <w:b/>
                                <w:bCs/>
                                <w:color w:val="094183"/>
                                <w:sz w:val="48"/>
                                <w:szCs w:val="48"/>
                              </w:rPr>
                            </w:pPr>
                            <w:r w:rsidRPr="007B3B72">
                              <w:rPr>
                                <w:b/>
                                <w:bCs/>
                                <w:color w:val="094183"/>
                                <w:sz w:val="48"/>
                                <w:szCs w:val="48"/>
                              </w:rPr>
                              <w:t>Student Travel Grant</w:t>
                            </w:r>
                            <w:r w:rsidR="00645148" w:rsidRPr="007B3B72">
                              <w:rPr>
                                <w:b/>
                                <w:bCs/>
                                <w:color w:val="FF0000"/>
                                <w:sz w:val="48"/>
                                <w:szCs w:val="48"/>
                              </w:rPr>
                              <w:t xml:space="preserve"> </w:t>
                            </w:r>
                            <w:r w:rsidR="00645148" w:rsidRPr="007B3B72">
                              <w:rPr>
                                <w:b/>
                                <w:bCs/>
                                <w:color w:val="094183"/>
                                <w:sz w:val="48"/>
                                <w:szCs w:val="48"/>
                              </w:rPr>
                              <w:t>Privacy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79351" id="_x0000_t202" coordsize="21600,21600" o:spt="202" path="m,l,21600r21600,l21600,xe">
                <v:stroke joinstyle="miter"/>
                <v:path gradientshapeok="t" o:connecttype="rect"/>
              </v:shapetype>
              <v:shape id="Text Box 2" o:spid="_x0000_s1026" type="#_x0000_t202" style="position:absolute;margin-left:-6.55pt;margin-top:-78.7pt;width:373.5pt;height:78.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" stroked="f">
                <v:textbox>
                  <w:txbxContent>
                    <w:p w14:paraId="7961867E" w14:textId="363D35AC" w:rsidR="00645148" w:rsidRPr="007B3B72" w:rsidRDefault="007B3B72">
                      <w:pPr>
                        <w:rPr>
                          <w:b/>
                          <w:bCs/>
                          <w:color w:val="094183"/>
                          <w:sz w:val="48"/>
                          <w:szCs w:val="48"/>
                        </w:rPr>
                      </w:pPr>
                      <w:r w:rsidRPr="007B3B72">
                        <w:rPr>
                          <w:b/>
                          <w:bCs/>
                          <w:color w:val="094183"/>
                          <w:sz w:val="48"/>
                          <w:szCs w:val="48"/>
                        </w:rPr>
                        <w:t>Student Travel Grant</w:t>
                      </w:r>
                      <w:r w:rsidR="00645148" w:rsidRPr="007B3B72">
                        <w:rPr>
                          <w:b/>
                          <w:bCs/>
                          <w:color w:val="FF0000"/>
                          <w:sz w:val="48"/>
                          <w:szCs w:val="48"/>
                        </w:rPr>
                        <w:t xml:space="preserve"> </w:t>
                      </w:r>
                      <w:r w:rsidR="00645148" w:rsidRPr="007B3B72">
                        <w:rPr>
                          <w:b/>
                          <w:bCs/>
                          <w:color w:val="094183"/>
                          <w:sz w:val="48"/>
                          <w:szCs w:val="48"/>
                        </w:rPr>
                        <w:t>Privacy Notice</w:t>
                      </w:r>
                    </w:p>
                  </w:txbxContent>
                </v:textbox>
              </v:shape>
            </w:pict>
          </mc:Fallback>
        </mc:AlternateContent>
      </w:r>
      <w:r w:rsidR="00DB716B" w:rsidRPr="002437AE">
        <w:rPr>
          <w:rFonts w:asciiTheme="minorHAnsi" w:hAnsiTheme="minorHAnsi" w:cstheme="minorHAnsi"/>
        </w:rPr>
        <w:t>Why we collect your personal information</w:t>
      </w:r>
    </w:p>
    <w:p w14:paraId="314B2AFA" w14:textId="1AA5B952" w:rsidR="00533F6C" w:rsidRPr="00935FF5" w:rsidRDefault="002C4E82" w:rsidP="002C4E82">
      <w:pPr>
        <w:rPr>
          <w:rStyle w:val="normaltextrun"/>
          <w:color w:val="000000"/>
          <w:sz w:val="24"/>
          <w:szCs w:val="24"/>
          <w:shd w:val="clear" w:color="auto" w:fill="FFFFFF"/>
        </w:rPr>
      </w:pPr>
      <w:commentRangeStart w:id="0"/>
      <w:r w:rsidRPr="008B3904">
        <w:rPr>
          <w:rStyle w:val="normaltextrun"/>
          <w:color w:val="000000"/>
          <w:sz w:val="24"/>
          <w:szCs w:val="24"/>
          <w:shd w:val="clear" w:color="auto" w:fill="FFFFFF"/>
        </w:rPr>
        <w:t>The University of Melbourne</w:t>
      </w:r>
      <w:commentRangeEnd w:id="0"/>
      <w:r w:rsidR="000A38D1" w:rsidRPr="002437AE">
        <w:rPr>
          <w:rStyle w:val="CommentReference"/>
          <w:iCs/>
          <w:color w:val="FF0000"/>
          <w:sz w:val="24"/>
          <w:szCs w:val="24"/>
          <w:shd w:val="clear" w:color="auto" w:fill="FFFFFF"/>
        </w:rPr>
        <w:commentReference w:id="0"/>
      </w:r>
      <w:r w:rsidRPr="002437AE">
        <w:rPr>
          <w:rStyle w:val="normaltextrun"/>
          <w:iCs/>
          <w:color w:val="FF0000"/>
          <w:sz w:val="24"/>
          <w:szCs w:val="24"/>
          <w:shd w:val="clear" w:color="auto" w:fill="FFFFFF"/>
        </w:rPr>
        <w:t> </w:t>
      </w:r>
      <w:r w:rsidRPr="002437AE">
        <w:rPr>
          <w:rStyle w:val="normaltextrun"/>
          <w:color w:val="000000"/>
          <w:sz w:val="24"/>
          <w:szCs w:val="24"/>
          <w:shd w:val="clear" w:color="auto" w:fill="FFFFFF"/>
        </w:rPr>
        <w:t xml:space="preserve">is collecting and processing your </w:t>
      </w:r>
      <w:commentRangeStart w:id="1"/>
      <w:r w:rsidRPr="002437AE">
        <w:rPr>
          <w:rStyle w:val="normaltextrun"/>
          <w:color w:val="000000"/>
          <w:sz w:val="24"/>
          <w:szCs w:val="24"/>
          <w:shd w:val="clear" w:color="auto" w:fill="FFFFFF"/>
        </w:rPr>
        <w:t>personal information</w:t>
      </w:r>
      <w:commentRangeEnd w:id="1"/>
      <w:r w:rsidR="00416660" w:rsidRPr="002437AE">
        <w:rPr>
          <w:rStyle w:val="CommentReference"/>
          <w:color w:val="000000"/>
          <w:sz w:val="24"/>
          <w:szCs w:val="24"/>
          <w:shd w:val="clear" w:color="auto" w:fill="FFFFFF"/>
        </w:rPr>
        <w:commentReference w:id="1"/>
      </w:r>
      <w:r w:rsidRPr="002437AE">
        <w:rPr>
          <w:rStyle w:val="normaltextrun"/>
          <w:color w:val="000000"/>
          <w:sz w:val="24"/>
          <w:szCs w:val="24"/>
          <w:shd w:val="clear" w:color="auto" w:fill="FFFFFF"/>
        </w:rPr>
        <w:t> </w:t>
      </w:r>
      <w:r w:rsidR="001B0FDB">
        <w:rPr>
          <w:rStyle w:val="normaltextrun"/>
          <w:color w:val="000000"/>
          <w:sz w:val="24"/>
          <w:szCs w:val="24"/>
          <w:shd w:val="clear" w:color="auto" w:fill="FFFFFF"/>
        </w:rPr>
        <w:t xml:space="preserve">for the purpose of </w:t>
      </w:r>
      <w:r w:rsidR="0065577D" w:rsidRPr="0065577D">
        <w:rPr>
          <w:color w:val="000000"/>
          <w:sz w:val="24"/>
          <w:szCs w:val="24"/>
          <w:shd w:val="clear" w:color="auto" w:fill="FFFFFF"/>
        </w:rPr>
        <w:t>scholarship or grant selection, administration and evaluation</w:t>
      </w:r>
      <w:r w:rsidR="0065577D">
        <w:rPr>
          <w:color w:val="000000"/>
          <w:sz w:val="24"/>
          <w:szCs w:val="24"/>
          <w:shd w:val="clear" w:color="auto" w:fill="FFFFFF"/>
        </w:rPr>
        <w:t>.</w:t>
      </w:r>
    </w:p>
    <w:p w14:paraId="68A71EF3" w14:textId="4037B340" w:rsidR="004E34FE" w:rsidRPr="005B5A45" w:rsidRDefault="004E34FE" w:rsidP="002C4E82">
      <w:pPr>
        <w:pStyle w:val="paragraph"/>
        <w:spacing w:before="0" w:beforeAutospacing="0" w:after="0" w:afterAutospacing="0"/>
        <w:textAlignment w:val="baseline"/>
        <w:rPr>
          <w:rStyle w:val="normaltextrun"/>
          <w:rFonts w:asciiTheme="minorHAnsi" w:hAnsiTheme="minorHAnsi" w:cstheme="minorHAnsi"/>
        </w:rPr>
      </w:pPr>
      <w:r w:rsidRPr="002437AE">
        <w:rPr>
          <w:rStyle w:val="normaltextrun"/>
          <w:rFonts w:asciiTheme="minorHAnsi" w:hAnsiTheme="minorHAnsi" w:cstheme="minorHAnsi"/>
        </w:rPr>
        <w:t xml:space="preserve">The “processing" of personal information refers to all activities relating to the management of </w:t>
      </w:r>
      <w:r w:rsidR="0031460F" w:rsidRPr="002437AE">
        <w:rPr>
          <w:rStyle w:val="normaltextrun"/>
          <w:rFonts w:asciiTheme="minorHAnsi" w:hAnsiTheme="minorHAnsi" w:cstheme="minorHAnsi"/>
        </w:rPr>
        <w:t xml:space="preserve">your </w:t>
      </w:r>
      <w:r w:rsidRPr="00935FF5">
        <w:rPr>
          <w:rStyle w:val="normaltextrun"/>
          <w:rFonts w:asciiTheme="minorHAnsi" w:hAnsiTheme="minorHAnsi" w:cstheme="minorHAnsi"/>
        </w:rPr>
        <w:t>personal information, from its collection and use, through to its storage and disposal, and everything in between.</w:t>
      </w:r>
    </w:p>
    <w:p w14:paraId="21D13564" w14:textId="16F8E39C" w:rsidR="00C11C41" w:rsidRPr="005B5A45" w:rsidRDefault="004E3DC1" w:rsidP="00D60467">
      <w:pPr>
        <w:pStyle w:val="Heading1"/>
        <w:rPr>
          <w:rStyle w:val="normaltextrun"/>
          <w:rFonts w:asciiTheme="minorHAnsi" w:hAnsiTheme="minorHAnsi" w:cstheme="minorBidi"/>
        </w:rPr>
      </w:pPr>
      <w:r w:rsidRPr="0080612E">
        <w:rPr>
          <w:rFonts w:asciiTheme="minorHAnsi" w:hAnsiTheme="minorHAnsi" w:cstheme="minorBidi"/>
        </w:rPr>
        <w:t xml:space="preserve">How </w:t>
      </w:r>
      <w:r w:rsidR="00695FF3" w:rsidRPr="0080612E">
        <w:rPr>
          <w:rFonts w:asciiTheme="minorHAnsi" w:hAnsiTheme="minorHAnsi" w:cstheme="minorBidi"/>
        </w:rPr>
        <w:t xml:space="preserve">we </w:t>
      </w:r>
      <w:r w:rsidR="005814EB" w:rsidRPr="0080612E">
        <w:rPr>
          <w:rFonts w:asciiTheme="minorHAnsi" w:hAnsiTheme="minorHAnsi" w:cstheme="minorBidi"/>
        </w:rPr>
        <w:t>process</w:t>
      </w:r>
      <w:r w:rsidR="00BE23F0" w:rsidRPr="0080612E">
        <w:rPr>
          <w:rFonts w:asciiTheme="minorHAnsi" w:hAnsiTheme="minorHAnsi" w:cstheme="minorBidi"/>
        </w:rPr>
        <w:t xml:space="preserve"> </w:t>
      </w:r>
      <w:r w:rsidR="00695FF3" w:rsidRPr="0080612E">
        <w:rPr>
          <w:rFonts w:asciiTheme="minorHAnsi" w:hAnsiTheme="minorHAnsi" w:cstheme="minorBidi"/>
        </w:rPr>
        <w:t>your personal information</w:t>
      </w:r>
    </w:p>
    <w:p w14:paraId="1B8A074F" w14:textId="2B17411B" w:rsidR="00325A09" w:rsidRPr="0080612E" w:rsidRDefault="00325A09" w:rsidP="00C41C33">
      <w:pPr>
        <w:pStyle w:val="paragraph"/>
        <w:spacing w:before="0" w:beforeAutospacing="0" w:after="0" w:afterAutospacing="0"/>
        <w:textAlignment w:val="baseline"/>
        <w:rPr>
          <w:rFonts w:asciiTheme="minorHAnsi" w:hAnsiTheme="minorHAnsi" w:cstheme="minorHAnsi"/>
        </w:rPr>
      </w:pPr>
      <w:r w:rsidRPr="0080612E">
        <w:rPr>
          <w:rFonts w:asciiTheme="minorHAnsi" w:hAnsiTheme="minorHAnsi" w:cstheme="minorHAnsi"/>
        </w:rPr>
        <w:t xml:space="preserve">We will </w:t>
      </w:r>
      <w:r w:rsidR="00974B3D" w:rsidRPr="0080612E">
        <w:rPr>
          <w:rFonts w:asciiTheme="minorHAnsi" w:hAnsiTheme="minorHAnsi" w:cstheme="minorHAnsi"/>
        </w:rPr>
        <w:t>process</w:t>
      </w:r>
      <w:r w:rsidRPr="0080612E">
        <w:rPr>
          <w:rFonts w:asciiTheme="minorHAnsi" w:hAnsiTheme="minorHAnsi" w:cstheme="minorHAnsi"/>
        </w:rPr>
        <w:t xml:space="preserve"> your personal information</w:t>
      </w:r>
      <w:r w:rsidR="00712FC2" w:rsidRPr="0080612E">
        <w:rPr>
          <w:rFonts w:asciiTheme="minorHAnsi" w:hAnsiTheme="minorHAnsi" w:cstheme="minorHAnsi"/>
        </w:rPr>
        <w:t xml:space="preserve"> as necessary for our legitimate interests</w:t>
      </w:r>
      <w:r w:rsidR="001D40BB" w:rsidRPr="0080612E">
        <w:rPr>
          <w:rFonts w:asciiTheme="minorHAnsi" w:hAnsiTheme="minorHAnsi" w:cstheme="minorHAnsi"/>
        </w:rPr>
        <w:t>,</w:t>
      </w:r>
      <w:r w:rsidR="00712FC2" w:rsidRPr="0080612E">
        <w:rPr>
          <w:rFonts w:asciiTheme="minorHAnsi" w:hAnsiTheme="minorHAnsi" w:cstheme="minorHAnsi"/>
        </w:rPr>
        <w:t xml:space="preserve"> in accordance with applicable </w:t>
      </w:r>
      <w:r w:rsidR="00C95603" w:rsidRPr="0080612E">
        <w:rPr>
          <w:rFonts w:asciiTheme="minorHAnsi" w:hAnsiTheme="minorHAnsi" w:cstheme="minorHAnsi"/>
        </w:rPr>
        <w:t>privacy laws</w:t>
      </w:r>
      <w:r w:rsidR="00E05A59" w:rsidRPr="0080612E">
        <w:rPr>
          <w:rFonts w:asciiTheme="minorHAnsi" w:hAnsiTheme="minorHAnsi" w:cstheme="minorHAnsi"/>
        </w:rPr>
        <w:t>, and</w:t>
      </w:r>
      <w:r w:rsidRPr="0080612E">
        <w:rPr>
          <w:rFonts w:asciiTheme="minorHAnsi" w:hAnsiTheme="minorHAnsi" w:cstheme="minorHAnsi"/>
        </w:rPr>
        <w:t xml:space="preserve"> </w:t>
      </w:r>
      <w:r w:rsidR="00E05A59" w:rsidRPr="0080612E">
        <w:rPr>
          <w:rFonts w:asciiTheme="minorHAnsi" w:hAnsiTheme="minorHAnsi" w:cstheme="minorHAnsi"/>
        </w:rPr>
        <w:t xml:space="preserve">only </w:t>
      </w:r>
      <w:r w:rsidRPr="0080612E">
        <w:rPr>
          <w:rFonts w:asciiTheme="minorHAnsi" w:hAnsiTheme="minorHAnsi" w:cstheme="minorHAnsi"/>
        </w:rPr>
        <w:t>under the following circumstances:</w:t>
      </w:r>
    </w:p>
    <w:p w14:paraId="19472E47" w14:textId="3A677CD5" w:rsidR="00325A09" w:rsidRPr="0080612E" w:rsidRDefault="00325A09" w:rsidP="00C41C33">
      <w:pPr>
        <w:pStyle w:val="paragraph"/>
        <w:numPr>
          <w:ilvl w:val="0"/>
          <w:numId w:val="36"/>
        </w:numPr>
        <w:spacing w:before="0" w:beforeAutospacing="0" w:after="0" w:afterAutospacing="0"/>
        <w:textAlignment w:val="baseline"/>
        <w:rPr>
          <w:rFonts w:asciiTheme="minorHAnsi" w:hAnsiTheme="minorHAnsi" w:cstheme="minorHAnsi"/>
        </w:rPr>
      </w:pPr>
      <w:r w:rsidRPr="0080612E">
        <w:rPr>
          <w:rFonts w:asciiTheme="minorHAnsi" w:hAnsiTheme="minorHAnsi" w:cstheme="minorHAnsi"/>
        </w:rPr>
        <w:t>for the purpose for which it was collected</w:t>
      </w:r>
      <w:r w:rsidR="00AA5C3D" w:rsidRPr="0080612E">
        <w:rPr>
          <w:rFonts w:asciiTheme="minorHAnsi" w:hAnsiTheme="minorHAnsi" w:cstheme="minorHAnsi"/>
        </w:rPr>
        <w:t>;</w:t>
      </w:r>
      <w:r w:rsidR="001829CA" w:rsidRPr="0080612E">
        <w:rPr>
          <w:rFonts w:asciiTheme="minorHAnsi" w:hAnsiTheme="minorHAnsi" w:cstheme="minorHAnsi"/>
        </w:rPr>
        <w:t xml:space="preserve"> or</w:t>
      </w:r>
    </w:p>
    <w:p w14:paraId="5AC725B2" w14:textId="131C4832" w:rsidR="00325A09" w:rsidRPr="0080612E" w:rsidRDefault="00325A09" w:rsidP="00C41C33">
      <w:pPr>
        <w:pStyle w:val="paragraph"/>
        <w:numPr>
          <w:ilvl w:val="0"/>
          <w:numId w:val="36"/>
        </w:numPr>
        <w:spacing w:before="0" w:beforeAutospacing="0" w:after="0" w:afterAutospacing="0"/>
        <w:textAlignment w:val="baseline"/>
        <w:rPr>
          <w:rFonts w:asciiTheme="minorHAnsi" w:hAnsiTheme="minorHAnsi" w:cstheme="minorHAnsi"/>
        </w:rPr>
      </w:pPr>
      <w:r w:rsidRPr="0080612E">
        <w:rPr>
          <w:rFonts w:asciiTheme="minorHAnsi" w:hAnsiTheme="minorHAnsi" w:cstheme="minorHAnsi"/>
        </w:rPr>
        <w:t>a related purpose which you might reasonably expect</w:t>
      </w:r>
      <w:r w:rsidR="00AA5C3D" w:rsidRPr="0080612E">
        <w:rPr>
          <w:rFonts w:asciiTheme="minorHAnsi" w:hAnsiTheme="minorHAnsi" w:cstheme="minorHAnsi"/>
        </w:rPr>
        <w:t>;</w:t>
      </w:r>
      <w:r w:rsidR="001C6E80" w:rsidRPr="0080612E">
        <w:rPr>
          <w:rFonts w:asciiTheme="minorHAnsi" w:hAnsiTheme="minorHAnsi" w:cstheme="minorHAnsi"/>
        </w:rPr>
        <w:t xml:space="preserve"> or</w:t>
      </w:r>
    </w:p>
    <w:p w14:paraId="24FDF794" w14:textId="00492AB6" w:rsidR="00325A09" w:rsidRPr="0080612E" w:rsidRDefault="00325A09" w:rsidP="00C41C33">
      <w:pPr>
        <w:pStyle w:val="paragraph"/>
        <w:numPr>
          <w:ilvl w:val="0"/>
          <w:numId w:val="36"/>
        </w:numPr>
        <w:spacing w:before="0" w:beforeAutospacing="0" w:after="0" w:afterAutospacing="0"/>
        <w:textAlignment w:val="baseline"/>
        <w:rPr>
          <w:rFonts w:asciiTheme="minorHAnsi" w:hAnsiTheme="minorHAnsi" w:cstheme="minorBidi"/>
        </w:rPr>
      </w:pPr>
      <w:r w:rsidRPr="0080612E">
        <w:rPr>
          <w:rFonts w:asciiTheme="minorHAnsi" w:hAnsiTheme="minorHAnsi" w:cstheme="minorBidi"/>
        </w:rPr>
        <w:t>where you have consented</w:t>
      </w:r>
      <w:r w:rsidR="001C6E80" w:rsidRPr="0080612E">
        <w:rPr>
          <w:rFonts w:asciiTheme="minorHAnsi" w:hAnsiTheme="minorHAnsi" w:cstheme="minorBidi"/>
        </w:rPr>
        <w:t xml:space="preserve"> to the processing</w:t>
      </w:r>
      <w:r w:rsidR="00AA5C3D" w:rsidRPr="0080612E">
        <w:rPr>
          <w:rFonts w:asciiTheme="minorHAnsi" w:hAnsiTheme="minorHAnsi" w:cstheme="minorBidi"/>
        </w:rPr>
        <w:t>;</w:t>
      </w:r>
      <w:r w:rsidR="00E32D36" w:rsidRPr="0080612E">
        <w:rPr>
          <w:rFonts w:asciiTheme="minorHAnsi" w:hAnsiTheme="minorHAnsi" w:cstheme="minorBidi"/>
        </w:rPr>
        <w:t xml:space="preserve"> or</w:t>
      </w:r>
    </w:p>
    <w:p w14:paraId="20D985CF" w14:textId="50293505" w:rsidR="00AB3B01" w:rsidRPr="00230CBA" w:rsidRDefault="00325A09" w:rsidP="00C41C33">
      <w:pPr>
        <w:pStyle w:val="paragraph"/>
        <w:numPr>
          <w:ilvl w:val="0"/>
          <w:numId w:val="36"/>
        </w:numPr>
        <w:spacing w:before="0" w:beforeAutospacing="0" w:after="0" w:afterAutospacing="0"/>
        <w:ind w:left="714" w:hanging="357"/>
        <w:textAlignment w:val="baseline"/>
        <w:rPr>
          <w:rFonts w:asciiTheme="minorHAnsi" w:hAnsiTheme="minorHAnsi" w:cstheme="minorHAnsi"/>
        </w:rPr>
      </w:pPr>
      <w:r w:rsidRPr="0080612E">
        <w:rPr>
          <w:rFonts w:asciiTheme="minorHAnsi" w:hAnsiTheme="minorHAnsi" w:cstheme="minorHAnsi"/>
        </w:rPr>
        <w:t>if we are required or permitted to do so by law</w:t>
      </w:r>
      <w:r w:rsidR="00E32D36" w:rsidRPr="0080612E">
        <w:rPr>
          <w:rFonts w:asciiTheme="minorHAnsi" w:hAnsiTheme="minorHAnsi" w:cstheme="minorHAnsi"/>
        </w:rPr>
        <w:t>.</w:t>
      </w:r>
    </w:p>
    <w:p w14:paraId="6A7E22DE" w14:textId="77777777" w:rsidR="00061D3D" w:rsidRDefault="00061D3D" w:rsidP="00C41C33">
      <w:pPr>
        <w:pStyle w:val="paragraph"/>
        <w:spacing w:before="120" w:beforeAutospacing="0" w:after="0" w:afterAutospacing="0"/>
        <w:textAlignment w:val="baseline"/>
        <w:rPr>
          <w:rFonts w:asciiTheme="minorHAnsi" w:hAnsiTheme="minorHAnsi" w:cstheme="minorHAnsi"/>
        </w:rPr>
      </w:pPr>
      <w:r w:rsidRPr="00061D3D">
        <w:rPr>
          <w:rFonts w:asciiTheme="minorHAnsi" w:hAnsiTheme="minorHAnsi" w:cstheme="minorHAnsi"/>
        </w:rPr>
        <w:t>We will collect your personal information directly from you wherever possible. However, where this is not practicable, we may collect information through other avenues such as:</w:t>
      </w:r>
    </w:p>
    <w:p w14:paraId="6BB9B277" w14:textId="0E10E4C1" w:rsidR="00061D3D" w:rsidRDefault="0064478C" w:rsidP="00C41C33">
      <w:pPr>
        <w:pStyle w:val="paragraph"/>
        <w:numPr>
          <w:ilvl w:val="0"/>
          <w:numId w:val="45"/>
        </w:numPr>
        <w:spacing w:before="0" w:beforeAutospacing="0" w:after="0" w:afterAutospacing="0"/>
        <w:ind w:left="714" w:hanging="357"/>
        <w:textAlignment w:val="baseline"/>
        <w:rPr>
          <w:rFonts w:asciiTheme="minorHAnsi" w:hAnsiTheme="minorHAnsi" w:cstheme="minorHAnsi"/>
        </w:rPr>
      </w:pPr>
      <w:r>
        <w:rPr>
          <w:rFonts w:asciiTheme="minorHAnsi" w:hAnsiTheme="minorHAnsi" w:cstheme="minorHAnsi"/>
        </w:rPr>
        <w:t>Identification and contact data</w:t>
      </w:r>
      <w:r w:rsidR="00061D3D" w:rsidRPr="00061D3D">
        <w:rPr>
          <w:rFonts w:asciiTheme="minorHAnsi" w:hAnsiTheme="minorHAnsi" w:cstheme="minorHAnsi"/>
        </w:rPr>
        <w:t xml:space="preserve"> from </w:t>
      </w:r>
      <w:r>
        <w:rPr>
          <w:rFonts w:asciiTheme="minorHAnsi" w:hAnsiTheme="minorHAnsi" w:cstheme="minorHAnsi"/>
        </w:rPr>
        <w:t>SmartyGrants</w:t>
      </w:r>
    </w:p>
    <w:p w14:paraId="15F0F0E6" w14:textId="231FB5EC" w:rsidR="00AB3B01" w:rsidRDefault="00AB3B01" w:rsidP="00C41C33">
      <w:pPr>
        <w:pStyle w:val="paragraph"/>
        <w:spacing w:before="120" w:beforeAutospacing="0" w:after="0" w:afterAutospacing="0"/>
        <w:textAlignment w:val="baseline"/>
        <w:rPr>
          <w:rFonts w:asciiTheme="minorHAnsi" w:hAnsiTheme="minorHAnsi" w:cstheme="minorHAnsi"/>
        </w:rPr>
      </w:pPr>
      <w:r w:rsidRPr="00AB3B01">
        <w:rPr>
          <w:rFonts w:asciiTheme="minorHAnsi" w:hAnsiTheme="minorHAnsi" w:cstheme="minorHAnsi"/>
        </w:rPr>
        <w:t xml:space="preserve">In some instances, your personal information may be transferred outside of Victoria or Australia (for example, where providers are located internationally or use a cloud-based system with servers based in international jurisdictions). We take all reasonable steps to ensure that the interstate or overseas transfer of personal information is in accordance with our privacy obligations as outlined in the University’s </w:t>
      </w:r>
      <w:hyperlink r:id="rId15" w:history="1">
        <w:r w:rsidRPr="00D0592A">
          <w:rPr>
            <w:rStyle w:val="Hyperlink"/>
            <w:rFonts w:asciiTheme="minorHAnsi" w:hAnsiTheme="minorHAnsi" w:cstheme="minorHAnsi"/>
          </w:rPr>
          <w:t>General Privacy Statement</w:t>
        </w:r>
      </w:hyperlink>
      <w:r w:rsidRPr="00AB3B01">
        <w:rPr>
          <w:rFonts w:asciiTheme="minorHAnsi" w:hAnsiTheme="minorHAnsi" w:cstheme="minorHAnsi"/>
        </w:rPr>
        <w:t>.</w:t>
      </w:r>
    </w:p>
    <w:p w14:paraId="132870AB" w14:textId="26F9CE63" w:rsidR="00F433E0" w:rsidRPr="00480822" w:rsidRDefault="00F433E0" w:rsidP="00C41C33">
      <w:pPr>
        <w:pStyle w:val="paragraph"/>
        <w:spacing w:before="120" w:beforeAutospacing="0" w:after="0" w:afterAutospacing="0"/>
        <w:textAlignment w:val="baseline"/>
        <w:rPr>
          <w:rFonts w:asciiTheme="minorHAnsi" w:hAnsiTheme="minorHAnsi" w:cstheme="minorHAnsi"/>
        </w:rPr>
      </w:pPr>
      <w:r w:rsidRPr="00F433E0">
        <w:rPr>
          <w:rFonts w:asciiTheme="minorHAnsi" w:hAnsiTheme="minorHAnsi" w:cstheme="minorHAnsi"/>
        </w:rPr>
        <w:t>We will hold the personal information you provided us for</w:t>
      </w:r>
      <w:r>
        <w:rPr>
          <w:rFonts w:asciiTheme="minorHAnsi" w:hAnsiTheme="minorHAnsi" w:cstheme="minorHAnsi"/>
        </w:rPr>
        <w:t xml:space="preserve"> at least seven years</w:t>
      </w:r>
      <w:r w:rsidRPr="00F433E0">
        <w:rPr>
          <w:rFonts w:asciiTheme="minorHAnsi" w:hAnsiTheme="minorHAnsi" w:cstheme="minorHAnsi"/>
        </w:rPr>
        <w:t xml:space="preserve">. After this period, it will be securely destroyed in compliance with the </w:t>
      </w:r>
      <w:hyperlink r:id="rId16" w:history="1">
        <w:r w:rsidRPr="000F185A">
          <w:rPr>
            <w:rStyle w:val="Hyperlink"/>
            <w:rFonts w:asciiTheme="minorHAnsi" w:hAnsiTheme="minorHAnsi" w:cstheme="minorHAnsi"/>
          </w:rPr>
          <w:t>University’s retention and disposal authority</w:t>
        </w:r>
      </w:hyperlink>
      <w:r w:rsidRPr="00F433E0">
        <w:rPr>
          <w:rFonts w:asciiTheme="minorHAnsi" w:hAnsiTheme="minorHAnsi" w:cstheme="minorHAnsi"/>
        </w:rPr>
        <w:t>.</w:t>
      </w:r>
    </w:p>
    <w:p w14:paraId="752CCAE0" w14:textId="6A5DEEBF" w:rsidR="00B63ABE" w:rsidRPr="00935FF5" w:rsidRDefault="007939B3" w:rsidP="00171101">
      <w:pPr>
        <w:pStyle w:val="Heading1"/>
        <w:rPr>
          <w:rFonts w:asciiTheme="minorHAnsi" w:hAnsiTheme="minorHAnsi" w:cstheme="minorBidi"/>
        </w:rPr>
      </w:pPr>
      <w:r w:rsidRPr="002437AE">
        <w:rPr>
          <w:rFonts w:asciiTheme="minorHAnsi" w:hAnsiTheme="minorHAnsi" w:cstheme="minorBidi"/>
        </w:rPr>
        <w:t>Further</w:t>
      </w:r>
      <w:r w:rsidR="00410FE8" w:rsidRPr="002437AE">
        <w:rPr>
          <w:rFonts w:asciiTheme="minorHAnsi" w:hAnsiTheme="minorHAnsi" w:cstheme="minorBidi"/>
        </w:rPr>
        <w:t xml:space="preserve"> </w:t>
      </w:r>
      <w:r w:rsidR="00514242" w:rsidRPr="004F1484">
        <w:rPr>
          <w:rFonts w:asciiTheme="minorHAnsi" w:hAnsiTheme="minorHAnsi" w:cstheme="minorBidi"/>
        </w:rPr>
        <w:t>privacy information</w:t>
      </w:r>
    </w:p>
    <w:p w14:paraId="169D8B2F" w14:textId="0103EA36" w:rsidR="003E4E54" w:rsidRPr="00B30162" w:rsidRDefault="00BB6E3E" w:rsidP="004C6C3C">
      <w:pPr>
        <w:pStyle w:val="paragraph"/>
        <w:spacing w:before="0" w:beforeAutospacing="0" w:after="0" w:afterAutospacing="0"/>
        <w:textAlignment w:val="baseline"/>
        <w:rPr>
          <w:rStyle w:val="normaltextrun"/>
          <w:rFonts w:asciiTheme="minorHAnsi" w:hAnsiTheme="minorHAnsi" w:cstheme="minorBidi"/>
        </w:rPr>
      </w:pPr>
      <w:r w:rsidRPr="00171101">
        <w:rPr>
          <w:rStyle w:val="normaltextrun"/>
          <w:rFonts w:asciiTheme="minorHAnsi" w:hAnsiTheme="minorHAnsi" w:cstheme="minorBidi"/>
        </w:rPr>
        <w:t xml:space="preserve">Refer to the University’s </w:t>
      </w:r>
      <w:hyperlink r:id="rId17" w:history="1">
        <w:r w:rsidR="006278FB" w:rsidRPr="00171101">
          <w:rPr>
            <w:rStyle w:val="Hyperlink"/>
            <w:rFonts w:asciiTheme="minorHAnsi" w:hAnsiTheme="minorHAnsi" w:cstheme="minorBidi"/>
          </w:rPr>
          <w:t xml:space="preserve">General </w:t>
        </w:r>
        <w:r w:rsidRPr="00171101">
          <w:rPr>
            <w:rStyle w:val="Hyperlink"/>
            <w:rFonts w:asciiTheme="minorHAnsi" w:hAnsiTheme="minorHAnsi" w:cstheme="minorBidi"/>
          </w:rPr>
          <w:t>Privacy Statement</w:t>
        </w:r>
      </w:hyperlink>
      <w:r w:rsidRPr="002437AE">
        <w:rPr>
          <w:rStyle w:val="normaltextrun"/>
          <w:rFonts w:asciiTheme="minorHAnsi" w:hAnsiTheme="minorHAnsi" w:cstheme="minorBidi"/>
        </w:rPr>
        <w:t xml:space="preserve"> </w:t>
      </w:r>
      <w:r w:rsidR="006017C3" w:rsidRPr="002437AE">
        <w:rPr>
          <w:rStyle w:val="normaltextrun"/>
          <w:rFonts w:asciiTheme="minorHAnsi" w:hAnsiTheme="minorHAnsi" w:cstheme="minorBidi"/>
        </w:rPr>
        <w:t xml:space="preserve">or </w:t>
      </w:r>
      <w:hyperlink r:id="rId18" w:history="1">
        <w:r w:rsidR="006017C3" w:rsidRPr="00171101">
          <w:rPr>
            <w:rStyle w:val="Hyperlink"/>
            <w:rFonts w:asciiTheme="minorHAnsi" w:hAnsiTheme="minorHAnsi" w:cstheme="minorBidi"/>
          </w:rPr>
          <w:t>other privacy statements</w:t>
        </w:r>
      </w:hyperlink>
      <w:r w:rsidR="00CC7EF7" w:rsidRPr="002437AE">
        <w:rPr>
          <w:rStyle w:val="normaltextrun"/>
          <w:rFonts w:asciiTheme="minorHAnsi" w:hAnsiTheme="minorHAnsi" w:cstheme="minorBidi"/>
        </w:rPr>
        <w:t xml:space="preserve"> </w:t>
      </w:r>
      <w:r w:rsidRPr="002437AE">
        <w:rPr>
          <w:rStyle w:val="normaltextrun"/>
          <w:rFonts w:asciiTheme="minorHAnsi" w:hAnsiTheme="minorHAnsi" w:cstheme="minorBidi"/>
        </w:rPr>
        <w:t>for</w:t>
      </w:r>
      <w:r w:rsidR="0036095B" w:rsidRPr="004F1484">
        <w:rPr>
          <w:rStyle w:val="normaltextrun"/>
          <w:rFonts w:asciiTheme="minorHAnsi" w:hAnsiTheme="minorHAnsi" w:cstheme="minorBidi"/>
        </w:rPr>
        <w:t xml:space="preserve"> </w:t>
      </w:r>
      <w:r w:rsidR="00BA7473" w:rsidRPr="00935FF5">
        <w:rPr>
          <w:rStyle w:val="normaltextrun"/>
          <w:rFonts w:asciiTheme="minorHAnsi" w:hAnsiTheme="minorHAnsi" w:cstheme="minorBidi"/>
        </w:rPr>
        <w:t>gene</w:t>
      </w:r>
      <w:r w:rsidR="002D70CD" w:rsidRPr="00171101">
        <w:rPr>
          <w:rStyle w:val="normaltextrun"/>
          <w:rFonts w:asciiTheme="minorHAnsi" w:hAnsiTheme="minorHAnsi" w:cstheme="minorBidi"/>
        </w:rPr>
        <w:t xml:space="preserve">ral </w:t>
      </w:r>
      <w:r w:rsidRPr="00171101">
        <w:rPr>
          <w:rStyle w:val="normaltextrun"/>
          <w:rFonts w:asciiTheme="minorHAnsi" w:hAnsiTheme="minorHAnsi" w:cstheme="minorBidi"/>
        </w:rPr>
        <w:t xml:space="preserve">information about </w:t>
      </w:r>
      <w:r w:rsidR="00DC5101" w:rsidRPr="0080612E">
        <w:rPr>
          <w:rStyle w:val="normaltextrun"/>
          <w:rFonts w:asciiTheme="minorHAnsi" w:hAnsiTheme="minorHAnsi" w:cstheme="minorBidi"/>
        </w:rPr>
        <w:t xml:space="preserve">how </w:t>
      </w:r>
      <w:r w:rsidR="0000071E" w:rsidRPr="0080612E">
        <w:rPr>
          <w:rStyle w:val="normaltextrun"/>
          <w:rFonts w:asciiTheme="minorHAnsi" w:hAnsiTheme="minorHAnsi" w:cstheme="minorBidi"/>
        </w:rPr>
        <w:t>we</w:t>
      </w:r>
      <w:r w:rsidR="00855E03" w:rsidRPr="0080612E">
        <w:rPr>
          <w:rStyle w:val="normaltextrun"/>
          <w:rFonts w:asciiTheme="minorHAnsi" w:hAnsiTheme="minorHAnsi" w:cstheme="minorBidi"/>
        </w:rPr>
        <w:t xml:space="preserve"> process </w:t>
      </w:r>
      <w:r w:rsidR="001B7482" w:rsidRPr="0080612E">
        <w:rPr>
          <w:rStyle w:val="normaltextrun"/>
          <w:rFonts w:asciiTheme="minorHAnsi" w:hAnsiTheme="minorHAnsi" w:cstheme="minorBidi"/>
        </w:rPr>
        <w:t xml:space="preserve">and </w:t>
      </w:r>
      <w:r w:rsidR="00DF1398" w:rsidRPr="0080612E">
        <w:rPr>
          <w:rStyle w:val="normaltextrun"/>
          <w:rFonts w:asciiTheme="minorHAnsi" w:hAnsiTheme="minorHAnsi" w:cstheme="minorBidi"/>
        </w:rPr>
        <w:t xml:space="preserve">protect </w:t>
      </w:r>
      <w:r w:rsidR="00855E03" w:rsidRPr="0080612E">
        <w:rPr>
          <w:rStyle w:val="normaltextrun"/>
          <w:rFonts w:asciiTheme="minorHAnsi" w:hAnsiTheme="minorHAnsi" w:cstheme="minorBidi"/>
        </w:rPr>
        <w:t>personal information, including</w:t>
      </w:r>
      <w:r w:rsidR="003E4E54" w:rsidRPr="0080612E">
        <w:rPr>
          <w:rStyle w:val="normaltextrun"/>
          <w:rFonts w:asciiTheme="minorHAnsi" w:hAnsiTheme="minorHAnsi" w:cstheme="minorBidi"/>
        </w:rPr>
        <w:t>:</w:t>
      </w:r>
    </w:p>
    <w:p w14:paraId="5A5009E3" w14:textId="63F1F5B2" w:rsidR="00304091" w:rsidRPr="0080612E" w:rsidRDefault="00304091" w:rsidP="003E4E54">
      <w:pPr>
        <w:pStyle w:val="paragraph"/>
        <w:numPr>
          <w:ilvl w:val="0"/>
          <w:numId w:val="40"/>
        </w:numPr>
        <w:spacing w:before="0" w:beforeAutospacing="0" w:after="0" w:afterAutospacing="0"/>
        <w:textAlignment w:val="baseline"/>
        <w:rPr>
          <w:rStyle w:val="normaltextrun"/>
          <w:rFonts w:asciiTheme="minorHAnsi" w:hAnsiTheme="minorHAnsi" w:cstheme="minorHAnsi"/>
        </w:rPr>
      </w:pPr>
      <w:r w:rsidRPr="0080612E">
        <w:rPr>
          <w:rStyle w:val="normaltextrun"/>
          <w:rFonts w:asciiTheme="minorHAnsi" w:hAnsiTheme="minorHAnsi" w:cstheme="minorHAnsi"/>
        </w:rPr>
        <w:t>our lawful basis for processing personal information;</w:t>
      </w:r>
    </w:p>
    <w:p w14:paraId="7A79BFF2" w14:textId="215F2661" w:rsidR="0036095B" w:rsidRPr="0080612E" w:rsidRDefault="00496229" w:rsidP="003E4E54">
      <w:pPr>
        <w:pStyle w:val="paragraph"/>
        <w:numPr>
          <w:ilvl w:val="0"/>
          <w:numId w:val="40"/>
        </w:numPr>
        <w:spacing w:before="0" w:beforeAutospacing="0" w:after="0" w:afterAutospacing="0"/>
        <w:textAlignment w:val="baseline"/>
        <w:rPr>
          <w:rStyle w:val="normaltextrun"/>
          <w:rFonts w:asciiTheme="minorHAnsi" w:hAnsiTheme="minorHAnsi" w:cstheme="minorHAnsi"/>
        </w:rPr>
      </w:pPr>
      <w:r w:rsidRPr="0080612E">
        <w:rPr>
          <w:rStyle w:val="normaltextrun"/>
          <w:rFonts w:asciiTheme="minorHAnsi" w:hAnsiTheme="minorHAnsi" w:cstheme="minorHAnsi"/>
        </w:rPr>
        <w:t>collection, use and disclosure</w:t>
      </w:r>
      <w:r w:rsidR="00047194" w:rsidRPr="0080612E">
        <w:rPr>
          <w:rStyle w:val="normaltextrun"/>
          <w:rFonts w:asciiTheme="minorHAnsi" w:hAnsiTheme="minorHAnsi" w:cstheme="minorHAnsi"/>
        </w:rPr>
        <w:t xml:space="preserve"> of personal information</w:t>
      </w:r>
      <w:r w:rsidRPr="0080612E">
        <w:rPr>
          <w:rStyle w:val="normaltextrun"/>
          <w:rFonts w:asciiTheme="minorHAnsi" w:hAnsiTheme="minorHAnsi" w:cstheme="minorHAnsi"/>
        </w:rPr>
        <w:t>;</w:t>
      </w:r>
    </w:p>
    <w:p w14:paraId="5336C10E" w14:textId="33F1094D" w:rsidR="000A173F" w:rsidRPr="0080612E" w:rsidRDefault="00496229" w:rsidP="003E4E54">
      <w:pPr>
        <w:pStyle w:val="paragraph"/>
        <w:numPr>
          <w:ilvl w:val="0"/>
          <w:numId w:val="40"/>
        </w:numPr>
        <w:spacing w:before="0" w:beforeAutospacing="0" w:after="0" w:afterAutospacing="0"/>
        <w:textAlignment w:val="baseline"/>
        <w:rPr>
          <w:rStyle w:val="normaltextrun"/>
          <w:rFonts w:asciiTheme="minorHAnsi" w:hAnsiTheme="minorHAnsi" w:cstheme="minorHAnsi"/>
        </w:rPr>
      </w:pPr>
      <w:r w:rsidRPr="0080612E">
        <w:rPr>
          <w:rStyle w:val="normaltextrun"/>
          <w:rFonts w:asciiTheme="minorHAnsi" w:hAnsiTheme="minorHAnsi" w:cstheme="minorHAnsi"/>
        </w:rPr>
        <w:t>accuracy, security and storage</w:t>
      </w:r>
      <w:r w:rsidR="00047194" w:rsidRPr="0080612E">
        <w:rPr>
          <w:rStyle w:val="normaltextrun"/>
          <w:rFonts w:asciiTheme="minorHAnsi" w:hAnsiTheme="minorHAnsi" w:cstheme="minorHAnsi"/>
        </w:rPr>
        <w:t xml:space="preserve"> of personal information</w:t>
      </w:r>
      <w:r w:rsidRPr="0080612E">
        <w:rPr>
          <w:rStyle w:val="normaltextrun"/>
          <w:rFonts w:asciiTheme="minorHAnsi" w:hAnsiTheme="minorHAnsi" w:cstheme="minorHAnsi"/>
        </w:rPr>
        <w:t xml:space="preserve">; </w:t>
      </w:r>
    </w:p>
    <w:p w14:paraId="40FEA8D0" w14:textId="7582781F" w:rsidR="00514242" w:rsidRPr="0080612E" w:rsidRDefault="00514242" w:rsidP="003E4E54">
      <w:pPr>
        <w:pStyle w:val="paragraph"/>
        <w:numPr>
          <w:ilvl w:val="0"/>
          <w:numId w:val="40"/>
        </w:numPr>
        <w:spacing w:before="0" w:beforeAutospacing="0" w:after="0" w:afterAutospacing="0"/>
        <w:textAlignment w:val="baseline"/>
        <w:rPr>
          <w:rStyle w:val="normaltextrun"/>
          <w:rFonts w:asciiTheme="minorHAnsi" w:hAnsiTheme="minorHAnsi" w:cstheme="minorHAnsi"/>
        </w:rPr>
      </w:pPr>
      <w:r w:rsidRPr="0080612E">
        <w:rPr>
          <w:rStyle w:val="normaltextrun"/>
          <w:rFonts w:asciiTheme="minorHAnsi" w:hAnsiTheme="minorHAnsi" w:cstheme="minorHAnsi"/>
        </w:rPr>
        <w:t>retention and disposal of personal information;</w:t>
      </w:r>
    </w:p>
    <w:p w14:paraId="3A124EC4" w14:textId="6D15CA37" w:rsidR="007938CF" w:rsidRPr="0080612E" w:rsidRDefault="00496229" w:rsidP="00496229">
      <w:pPr>
        <w:pStyle w:val="paragraph"/>
        <w:numPr>
          <w:ilvl w:val="0"/>
          <w:numId w:val="40"/>
        </w:numPr>
        <w:spacing w:before="0" w:beforeAutospacing="0" w:after="0" w:afterAutospacing="0"/>
        <w:textAlignment w:val="baseline"/>
        <w:rPr>
          <w:rStyle w:val="normaltextrun"/>
          <w:rFonts w:asciiTheme="minorHAnsi" w:hAnsiTheme="minorHAnsi" w:cstheme="minorHAnsi"/>
        </w:rPr>
      </w:pPr>
      <w:r w:rsidRPr="0080612E">
        <w:rPr>
          <w:rStyle w:val="normaltextrun"/>
          <w:rFonts w:asciiTheme="minorHAnsi" w:hAnsiTheme="minorHAnsi" w:cstheme="minorHAnsi"/>
        </w:rPr>
        <w:t xml:space="preserve">your individual rights; </w:t>
      </w:r>
      <w:r w:rsidR="00F72048" w:rsidRPr="0080612E">
        <w:rPr>
          <w:rStyle w:val="normaltextrun"/>
          <w:rFonts w:asciiTheme="minorHAnsi" w:hAnsiTheme="minorHAnsi" w:cstheme="minorHAnsi"/>
        </w:rPr>
        <w:t xml:space="preserve">and </w:t>
      </w:r>
    </w:p>
    <w:p w14:paraId="019C1B2C" w14:textId="646758FF" w:rsidR="001F218F" w:rsidRPr="00230CBA" w:rsidRDefault="00F72048" w:rsidP="00230CBA">
      <w:pPr>
        <w:pStyle w:val="paragraph"/>
        <w:numPr>
          <w:ilvl w:val="0"/>
          <w:numId w:val="40"/>
        </w:numPr>
        <w:spacing w:before="0" w:beforeAutospacing="0" w:after="120" w:afterAutospacing="0"/>
        <w:ind w:left="714" w:hanging="357"/>
        <w:textAlignment w:val="baseline"/>
        <w:rPr>
          <w:rStyle w:val="normaltextrun"/>
          <w:rFonts w:asciiTheme="minorHAnsi" w:hAnsiTheme="minorHAnsi" w:cstheme="minorHAnsi"/>
        </w:rPr>
      </w:pPr>
      <w:r w:rsidRPr="0080612E">
        <w:rPr>
          <w:rStyle w:val="normaltextrun"/>
          <w:rFonts w:asciiTheme="minorHAnsi" w:hAnsiTheme="minorHAnsi" w:cstheme="minorHAnsi"/>
        </w:rPr>
        <w:t xml:space="preserve">applicable </w:t>
      </w:r>
      <w:r w:rsidR="00620730" w:rsidRPr="0080612E">
        <w:rPr>
          <w:rStyle w:val="normaltextrun"/>
          <w:rFonts w:asciiTheme="minorHAnsi" w:hAnsiTheme="minorHAnsi" w:cstheme="minorHAnsi"/>
        </w:rPr>
        <w:t>p</w:t>
      </w:r>
      <w:r w:rsidRPr="0080612E">
        <w:rPr>
          <w:rStyle w:val="normaltextrun"/>
          <w:rFonts w:asciiTheme="minorHAnsi" w:hAnsiTheme="minorHAnsi" w:cstheme="minorHAnsi"/>
        </w:rPr>
        <w:t xml:space="preserve">rivacy </w:t>
      </w:r>
      <w:r w:rsidR="00620730" w:rsidRPr="0080612E">
        <w:rPr>
          <w:rStyle w:val="normaltextrun"/>
          <w:rFonts w:asciiTheme="minorHAnsi" w:hAnsiTheme="minorHAnsi" w:cstheme="minorHAnsi"/>
        </w:rPr>
        <w:t>l</w:t>
      </w:r>
      <w:r w:rsidRPr="0080612E">
        <w:rPr>
          <w:rStyle w:val="normaltextrun"/>
          <w:rFonts w:asciiTheme="minorHAnsi" w:hAnsiTheme="minorHAnsi" w:cstheme="minorHAnsi"/>
        </w:rPr>
        <w:t>aws</w:t>
      </w:r>
      <w:r w:rsidR="004C6C3C" w:rsidRPr="0080612E">
        <w:rPr>
          <w:rStyle w:val="normaltextrun"/>
          <w:rFonts w:asciiTheme="minorHAnsi" w:hAnsiTheme="minorHAnsi" w:cstheme="minorHAnsi"/>
        </w:rPr>
        <w:t>.</w:t>
      </w:r>
    </w:p>
    <w:p w14:paraId="78BFBBA5" w14:textId="2106EAD8" w:rsidR="001F218F" w:rsidRPr="002437AE" w:rsidRDefault="001F218F" w:rsidP="001F218F">
      <w:pPr>
        <w:pStyle w:val="paragraph"/>
        <w:spacing w:before="0" w:beforeAutospacing="0" w:after="0" w:afterAutospacing="0"/>
        <w:textAlignment w:val="baseline"/>
        <w:rPr>
          <w:rStyle w:val="normaltextrun"/>
          <w:rFonts w:asciiTheme="minorHAnsi" w:hAnsiTheme="minorHAnsi" w:cstheme="minorHAnsi"/>
        </w:rPr>
      </w:pPr>
      <w:commentRangeStart w:id="2"/>
      <w:r w:rsidRPr="0080612E">
        <w:rPr>
          <w:rStyle w:val="normaltextrun"/>
          <w:rFonts w:asciiTheme="minorHAnsi" w:hAnsiTheme="minorHAnsi" w:cstheme="minorHAnsi"/>
        </w:rPr>
        <w:t xml:space="preserve">Refer to the University’s </w:t>
      </w:r>
      <w:hyperlink r:id="rId19" w:history="1">
        <w:r w:rsidRPr="00171101">
          <w:rPr>
            <w:rStyle w:val="Hyperlink"/>
            <w:rFonts w:asciiTheme="minorHAnsi" w:hAnsiTheme="minorHAnsi" w:cstheme="minorHAnsi"/>
          </w:rPr>
          <w:t>Online Privacy Statement</w:t>
        </w:r>
      </w:hyperlink>
      <w:r w:rsidRPr="002437AE">
        <w:rPr>
          <w:rStyle w:val="normaltextrun"/>
          <w:rFonts w:asciiTheme="minorHAnsi" w:hAnsiTheme="minorHAnsi" w:cstheme="minorHAnsi"/>
        </w:rPr>
        <w:t xml:space="preserve"> for information about how </w:t>
      </w:r>
      <w:r w:rsidR="001F5440" w:rsidRPr="002437AE">
        <w:rPr>
          <w:rStyle w:val="normaltextrun"/>
          <w:rFonts w:asciiTheme="minorHAnsi" w:hAnsiTheme="minorHAnsi" w:cstheme="minorHAnsi"/>
        </w:rPr>
        <w:t xml:space="preserve">personal </w:t>
      </w:r>
      <w:r w:rsidRPr="004F1484">
        <w:rPr>
          <w:rStyle w:val="normaltextrun"/>
          <w:rFonts w:asciiTheme="minorHAnsi" w:hAnsiTheme="minorHAnsi" w:cstheme="minorHAnsi"/>
        </w:rPr>
        <w:t>information</w:t>
      </w:r>
      <w:r w:rsidR="00437BEB" w:rsidRPr="00935FF5">
        <w:rPr>
          <w:rStyle w:val="normaltextrun"/>
          <w:rFonts w:asciiTheme="minorHAnsi" w:hAnsiTheme="minorHAnsi" w:cstheme="minorHAnsi"/>
        </w:rPr>
        <w:t xml:space="preserve"> may be </w:t>
      </w:r>
      <w:r w:rsidRPr="0080612E">
        <w:rPr>
          <w:rStyle w:val="normaltextrun"/>
          <w:rFonts w:asciiTheme="minorHAnsi" w:hAnsiTheme="minorHAnsi" w:cstheme="minorHAnsi"/>
        </w:rPr>
        <w:t>automatically collected from you</w:t>
      </w:r>
      <w:r w:rsidR="00554ADC" w:rsidRPr="0080612E">
        <w:rPr>
          <w:rStyle w:val="normaltextrun"/>
          <w:rFonts w:asciiTheme="minorHAnsi" w:hAnsiTheme="minorHAnsi" w:cstheme="minorHAnsi"/>
        </w:rPr>
        <w:t>, such as</w:t>
      </w:r>
      <w:r w:rsidR="005E3D89" w:rsidRPr="0080612E">
        <w:rPr>
          <w:rStyle w:val="normaltextrun"/>
          <w:rFonts w:asciiTheme="minorHAnsi" w:hAnsiTheme="minorHAnsi" w:cstheme="minorHAnsi"/>
        </w:rPr>
        <w:t xml:space="preserve"> through the use of cookies,</w:t>
      </w:r>
      <w:r w:rsidRPr="0080612E">
        <w:rPr>
          <w:rStyle w:val="normaltextrun"/>
          <w:rFonts w:asciiTheme="minorHAnsi" w:hAnsiTheme="minorHAnsi" w:cstheme="minorHAnsi"/>
        </w:rPr>
        <w:t xml:space="preserve"> as a result of your visit to websites controlled by the University.</w:t>
      </w:r>
      <w:commentRangeEnd w:id="2"/>
      <w:r w:rsidRPr="002437AE">
        <w:rPr>
          <w:rStyle w:val="CommentReference"/>
          <w:rFonts w:asciiTheme="minorHAnsi" w:hAnsiTheme="minorHAnsi" w:cstheme="minorHAnsi"/>
          <w:sz w:val="24"/>
          <w:szCs w:val="24"/>
        </w:rPr>
        <w:commentReference w:id="2"/>
      </w:r>
    </w:p>
    <w:p w14:paraId="7A99AB10" w14:textId="77777777" w:rsidR="007C7E8E" w:rsidRPr="002437AE" w:rsidRDefault="007C7E8E" w:rsidP="007975A0">
      <w:pPr>
        <w:pStyle w:val="Heading1"/>
        <w:rPr>
          <w:rFonts w:asciiTheme="minorHAnsi" w:hAnsiTheme="minorHAnsi" w:cstheme="minorBidi"/>
        </w:rPr>
      </w:pPr>
      <w:r w:rsidRPr="002437AE">
        <w:rPr>
          <w:rFonts w:asciiTheme="minorHAnsi" w:hAnsiTheme="minorHAnsi" w:cstheme="minorBidi"/>
        </w:rPr>
        <w:lastRenderedPageBreak/>
        <w:t>Your rights</w:t>
      </w:r>
    </w:p>
    <w:p w14:paraId="58A91D83" w14:textId="20F613A4" w:rsidR="004C6C3C" w:rsidRPr="0080612E" w:rsidRDefault="00464847" w:rsidP="007C7E8E">
      <w:pPr>
        <w:pStyle w:val="paragraph"/>
        <w:spacing w:before="0" w:beforeAutospacing="0" w:after="0" w:afterAutospacing="0"/>
        <w:textAlignment w:val="baseline"/>
        <w:rPr>
          <w:rFonts w:asciiTheme="minorHAnsi" w:hAnsiTheme="minorHAnsi" w:cstheme="minorBidi"/>
        </w:rPr>
      </w:pPr>
      <w:r w:rsidRPr="004F1484">
        <w:rPr>
          <w:rFonts w:asciiTheme="minorHAnsi" w:hAnsiTheme="minorHAnsi" w:cstheme="minorBidi"/>
        </w:rPr>
        <w:t>You may request access to, or correction of, your personal information we hold, or exercise your individual rights as applicable</w:t>
      </w:r>
      <w:r w:rsidR="00EE7DFF" w:rsidRPr="00935FF5">
        <w:rPr>
          <w:rFonts w:asciiTheme="minorHAnsi" w:hAnsiTheme="minorHAnsi" w:cstheme="minorBidi"/>
        </w:rPr>
        <w:t xml:space="preserve"> under relevant privacy laws</w:t>
      </w:r>
      <w:r w:rsidR="6FA33849" w:rsidRPr="00171101">
        <w:rPr>
          <w:rFonts w:asciiTheme="minorHAnsi" w:hAnsiTheme="minorHAnsi" w:cstheme="minorBidi"/>
        </w:rPr>
        <w:t>,</w:t>
      </w:r>
      <w:r w:rsidRPr="00171101">
        <w:rPr>
          <w:rFonts w:asciiTheme="minorHAnsi" w:hAnsiTheme="minorHAnsi" w:cstheme="minorBidi"/>
        </w:rPr>
        <w:t xml:space="preserve"> unless </w:t>
      </w:r>
      <w:r w:rsidR="00684155" w:rsidRPr="00017857">
        <w:rPr>
          <w:rFonts w:asciiTheme="minorHAnsi" w:hAnsiTheme="minorHAnsi" w:cstheme="minorBidi"/>
        </w:rPr>
        <w:t>this</w:t>
      </w:r>
      <w:r w:rsidRPr="00017857">
        <w:rPr>
          <w:rFonts w:asciiTheme="minorHAnsi" w:hAnsiTheme="minorHAnsi" w:cstheme="minorBidi"/>
        </w:rPr>
        <w:t xml:space="preserve"> would have an unreasonable impact on the privacy of others or would contravene the University’s other legislative obligations.</w:t>
      </w:r>
    </w:p>
    <w:p w14:paraId="4A4CDD96" w14:textId="536D827E" w:rsidR="00354F4F" w:rsidRPr="0080612E" w:rsidRDefault="00E8047B" w:rsidP="00A03523">
      <w:pPr>
        <w:pStyle w:val="paragraph"/>
        <w:spacing w:after="0"/>
        <w:textAlignment w:val="baseline"/>
        <w:rPr>
          <w:rFonts w:asciiTheme="minorHAnsi" w:eastAsiaTheme="majorEastAsia" w:hAnsiTheme="minorHAnsi" w:cstheme="minorHAnsi"/>
          <w:b/>
          <w:color w:val="094183" w:themeColor="text2"/>
          <w:lang w:eastAsia="en-US"/>
        </w:rPr>
      </w:pPr>
      <w:r w:rsidRPr="0080612E">
        <w:rPr>
          <w:rStyle w:val="normaltextrun"/>
          <w:rFonts w:asciiTheme="minorHAnsi" w:hAnsiTheme="minorHAnsi" w:cstheme="minorBidi"/>
        </w:rPr>
        <w:t>If the lawful collection of your personal information is based on your consent, you have the right to withdraw your consent at any time. However, this will not affect the lawfulness of our processing of your information prior to you withdrawing your consent.</w:t>
      </w:r>
    </w:p>
    <w:p w14:paraId="279CC825" w14:textId="442E9668" w:rsidR="00F37DA3" w:rsidRPr="0080612E" w:rsidRDefault="00F37DA3" w:rsidP="007975A0">
      <w:pPr>
        <w:pStyle w:val="Heading1"/>
        <w:rPr>
          <w:rFonts w:asciiTheme="minorHAnsi" w:hAnsiTheme="minorHAnsi" w:cstheme="minorBidi"/>
        </w:rPr>
      </w:pPr>
      <w:r w:rsidRPr="0080612E">
        <w:rPr>
          <w:rFonts w:asciiTheme="minorHAnsi" w:hAnsiTheme="minorHAnsi" w:cstheme="minorBidi"/>
        </w:rPr>
        <w:t>Contact</w:t>
      </w:r>
    </w:p>
    <w:p w14:paraId="3DA7D347" w14:textId="58930E00" w:rsidR="00F37DA3" w:rsidRPr="002437AE" w:rsidRDefault="00F37DA3" w:rsidP="00F37DA3">
      <w:pPr>
        <w:rPr>
          <w:rFonts w:cstheme="minorHAnsi"/>
          <w:sz w:val="24"/>
          <w:szCs w:val="24"/>
        </w:rPr>
      </w:pPr>
      <w:r w:rsidRPr="0080612E">
        <w:rPr>
          <w:rFonts w:cstheme="minorHAnsi"/>
          <w:sz w:val="24"/>
          <w:szCs w:val="24"/>
        </w:rPr>
        <w:t xml:space="preserve">For </w:t>
      </w:r>
      <w:r w:rsidR="00D92CEB" w:rsidRPr="0080612E">
        <w:rPr>
          <w:rFonts w:cstheme="minorHAnsi"/>
          <w:sz w:val="24"/>
          <w:szCs w:val="24"/>
        </w:rPr>
        <w:t>further</w:t>
      </w:r>
      <w:r w:rsidRPr="0080612E">
        <w:rPr>
          <w:rFonts w:cstheme="minorHAnsi"/>
          <w:sz w:val="24"/>
          <w:szCs w:val="24"/>
        </w:rPr>
        <w:t xml:space="preserve"> information about how the University manages personal information, and for details of how to make an enquiry</w:t>
      </w:r>
      <w:r w:rsidR="00531C43" w:rsidRPr="0080612E">
        <w:rPr>
          <w:rFonts w:cstheme="minorHAnsi"/>
          <w:sz w:val="24"/>
          <w:szCs w:val="24"/>
        </w:rPr>
        <w:t>,</w:t>
      </w:r>
      <w:r w:rsidRPr="0080612E">
        <w:rPr>
          <w:rFonts w:cstheme="minorHAnsi"/>
          <w:sz w:val="24"/>
          <w:szCs w:val="24"/>
        </w:rPr>
        <w:t xml:space="preserve"> </w:t>
      </w:r>
      <w:r w:rsidR="006C0DB7" w:rsidRPr="0080612E">
        <w:rPr>
          <w:rFonts w:cstheme="minorHAnsi"/>
          <w:sz w:val="24"/>
          <w:szCs w:val="24"/>
        </w:rPr>
        <w:t xml:space="preserve">lodge a </w:t>
      </w:r>
      <w:r w:rsidRPr="0080612E">
        <w:rPr>
          <w:rFonts w:cstheme="minorHAnsi"/>
          <w:sz w:val="24"/>
          <w:szCs w:val="24"/>
        </w:rPr>
        <w:t xml:space="preserve">complaint, </w:t>
      </w:r>
      <w:r w:rsidR="00395B98" w:rsidRPr="0080612E">
        <w:rPr>
          <w:rFonts w:cstheme="minorHAnsi"/>
          <w:sz w:val="24"/>
          <w:szCs w:val="24"/>
        </w:rPr>
        <w:t xml:space="preserve">or to contact the University’s Privacy and Data Protection Officer, </w:t>
      </w:r>
      <w:r w:rsidRPr="0080612E">
        <w:rPr>
          <w:rFonts w:cstheme="minorHAnsi"/>
          <w:sz w:val="24"/>
          <w:szCs w:val="24"/>
        </w:rPr>
        <w:t xml:space="preserve">please refer to </w:t>
      </w:r>
      <w:r w:rsidR="003E779E" w:rsidRPr="0080612E">
        <w:rPr>
          <w:rFonts w:cstheme="minorHAnsi"/>
          <w:sz w:val="24"/>
          <w:szCs w:val="24"/>
        </w:rPr>
        <w:t>our</w:t>
      </w:r>
      <w:r w:rsidRPr="0080612E">
        <w:rPr>
          <w:rFonts w:cstheme="minorHAnsi"/>
          <w:sz w:val="24"/>
          <w:szCs w:val="24"/>
        </w:rPr>
        <w:t> </w:t>
      </w:r>
      <w:hyperlink r:id="rId20" w:history="1">
        <w:r w:rsidRPr="002437AE">
          <w:rPr>
            <w:rStyle w:val="Hyperlink"/>
            <w:rFonts w:cstheme="minorHAnsi"/>
            <w:sz w:val="24"/>
            <w:szCs w:val="24"/>
          </w:rPr>
          <w:t>Privacy webpage</w:t>
        </w:r>
      </w:hyperlink>
      <w:r w:rsidRPr="002437AE">
        <w:rPr>
          <w:rFonts w:cstheme="minorHAnsi"/>
          <w:sz w:val="24"/>
          <w:szCs w:val="24"/>
        </w:rPr>
        <w:t>, view the </w:t>
      </w:r>
      <w:hyperlink r:id="rId21" w:history="1">
        <w:r w:rsidRPr="002437AE">
          <w:rPr>
            <w:rStyle w:val="Hyperlink"/>
            <w:rFonts w:cstheme="minorHAnsi"/>
            <w:sz w:val="24"/>
            <w:szCs w:val="24"/>
          </w:rPr>
          <w:t>University's Privacy Policy</w:t>
        </w:r>
      </w:hyperlink>
      <w:r w:rsidRPr="002437AE">
        <w:rPr>
          <w:rFonts w:cstheme="minorHAnsi"/>
          <w:sz w:val="24"/>
          <w:szCs w:val="24"/>
        </w:rPr>
        <w:t> or contact </w:t>
      </w:r>
      <w:hyperlink r:id="rId22" w:history="1">
        <w:r w:rsidRPr="002437AE">
          <w:rPr>
            <w:rStyle w:val="Hyperlink"/>
            <w:rFonts w:cstheme="minorHAnsi"/>
            <w:sz w:val="24"/>
            <w:szCs w:val="24"/>
          </w:rPr>
          <w:t>privacy-officer@unimelb.edu.au.</w:t>
        </w:r>
      </w:hyperlink>
    </w:p>
    <w:p w14:paraId="78D420B3" w14:textId="74F9EAED" w:rsidR="00F37DA3" w:rsidRPr="00BB6E3E" w:rsidRDefault="007134FB" w:rsidP="00F37DA3">
      <w:pPr>
        <w:pStyle w:val="paragraph"/>
        <w:spacing w:after="0"/>
        <w:textAlignment w:val="baseline"/>
        <w:rPr>
          <w:rFonts w:ascii="Calibri" w:hAnsi="Calibri" w:cs="Calibri"/>
          <w:sz w:val="22"/>
        </w:rPr>
      </w:pPr>
      <w:r w:rsidRPr="00017857">
        <w:rPr>
          <w:rFonts w:ascii="Calibri" w:hAnsi="Calibri" w:cs="Calibri"/>
          <w:b/>
          <w:bCs/>
          <w:sz w:val="22"/>
        </w:rPr>
        <w:t>Las</w:t>
      </w:r>
      <w:r w:rsidR="008D13CF" w:rsidRPr="00017857">
        <w:rPr>
          <w:rFonts w:ascii="Calibri" w:hAnsi="Calibri" w:cs="Calibri"/>
          <w:b/>
          <w:bCs/>
          <w:sz w:val="22"/>
        </w:rPr>
        <w:t>t updated:</w:t>
      </w:r>
      <w:r w:rsidR="008D13CF">
        <w:rPr>
          <w:rFonts w:ascii="Calibri" w:hAnsi="Calibri" w:cs="Calibri"/>
          <w:sz w:val="22"/>
        </w:rPr>
        <w:t xml:space="preserve"> </w:t>
      </w:r>
      <w:r w:rsidR="00622E15">
        <w:rPr>
          <w:rFonts w:ascii="Calibri" w:hAnsi="Calibri" w:cs="Calibri"/>
          <w:sz w:val="22"/>
        </w:rPr>
        <w:t>1</w:t>
      </w:r>
      <w:r w:rsidR="006343F1">
        <w:rPr>
          <w:rFonts w:ascii="Calibri" w:hAnsi="Calibri" w:cs="Calibri"/>
          <w:sz w:val="22"/>
        </w:rPr>
        <w:t>5</w:t>
      </w:r>
      <w:r w:rsidR="004F7CED" w:rsidRPr="004F7CED">
        <w:rPr>
          <w:rFonts w:ascii="Calibri" w:hAnsi="Calibri" w:cs="Calibri"/>
          <w:sz w:val="22"/>
        </w:rPr>
        <w:t>/06/2026</w:t>
      </w:r>
    </w:p>
    <w:p w14:paraId="0F0B25B3" w14:textId="1CC8265B" w:rsidR="002C4E82" w:rsidRPr="00F81EF8" w:rsidRDefault="002C4E82" w:rsidP="00BB6E3E">
      <w:pPr>
        <w:pStyle w:val="paragraph"/>
        <w:spacing w:before="0" w:beforeAutospacing="0" w:after="0" w:afterAutospacing="0"/>
        <w:textAlignment w:val="baseline"/>
        <w:rPr>
          <w:rStyle w:val="normaltextrun"/>
          <w:rFonts w:ascii="Calibri" w:hAnsi="Calibri" w:cs="Calibri"/>
          <w:sz w:val="22"/>
        </w:rPr>
      </w:pPr>
    </w:p>
    <w:sectPr w:rsidR="002C4E82" w:rsidRPr="00F81EF8" w:rsidSect="004B6481">
      <w:headerReference w:type="default" r:id="rId23"/>
      <w:footerReference w:type="default" r:id="rId24"/>
      <w:headerReference w:type="first" r:id="rId25"/>
      <w:type w:val="continuous"/>
      <w:pgSz w:w="11906" w:h="16838" w:code="9"/>
      <w:pgMar w:top="851" w:right="851" w:bottom="851" w:left="851" w:header="113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lly Crain" w:date="2021-06-02T16:18:00Z" w:initials="HC">
    <w:p w14:paraId="3CCD7E84" w14:textId="2FEB8678" w:rsidR="000A38D1" w:rsidRDefault="000A38D1">
      <w:pPr>
        <w:pStyle w:val="CommentText"/>
      </w:pPr>
      <w:r>
        <w:t xml:space="preserve">This should be specific to the area collecting the information. If </w:t>
      </w:r>
      <w:r w:rsidR="00D05FEC">
        <w:t>your</w:t>
      </w:r>
      <w:r>
        <w:t xml:space="preserve"> area is collecting on behalf of the broader University, then "The University of Melbourne" can be used.</w:t>
      </w:r>
      <w:r>
        <w:rPr>
          <w:rStyle w:val="CommentReference"/>
        </w:rPr>
        <w:annotationRef/>
      </w:r>
    </w:p>
  </w:comment>
  <w:comment w:id="1" w:author="Holly Crain" w:date="2021-06-09T16:56:00Z" w:initials="HC">
    <w:p w14:paraId="2DDA0A8B" w14:textId="2E87848A" w:rsidR="00416660" w:rsidRDefault="00416660">
      <w:pPr>
        <w:pStyle w:val="CommentText"/>
      </w:pPr>
      <w:r>
        <w:rPr>
          <w:rStyle w:val="CommentReference"/>
        </w:rPr>
        <w:annotationRef/>
      </w:r>
      <w:r w:rsidR="00603C54">
        <w:t xml:space="preserve">Not sure what is considered personal information? </w:t>
      </w:r>
      <w:r w:rsidR="007D42B1">
        <w:t xml:space="preserve">Refer to </w:t>
      </w:r>
      <w:r w:rsidR="00F30E47">
        <w:t>our Knowledge Article on</w:t>
      </w:r>
      <w:r w:rsidR="007D42B1">
        <w:t xml:space="preserve"> </w:t>
      </w:r>
      <w:hyperlink r:id="rId1" w:history="1">
        <w:r w:rsidR="007D42B1" w:rsidRPr="00971509">
          <w:rPr>
            <w:rStyle w:val="Hyperlink"/>
          </w:rPr>
          <w:t>“What is personal information?”</w:t>
        </w:r>
      </w:hyperlink>
      <w:r w:rsidR="00191286">
        <w:t xml:space="preserve"> for further guidance.</w:t>
      </w:r>
    </w:p>
  </w:comment>
  <w:comment w:id="2" w:author="Holly Crain" w:date="2021-04-15T17:32:00Z" w:initials="HC">
    <w:p w14:paraId="5F151CF6" w14:textId="4D995362" w:rsidR="001F218F" w:rsidRDefault="001F218F">
      <w:pPr>
        <w:pStyle w:val="CommentText"/>
      </w:pPr>
      <w:r>
        <w:rPr>
          <w:rStyle w:val="CommentReference"/>
        </w:rPr>
        <w:annotationRef/>
      </w:r>
      <w:r>
        <w:t>Is this relevant</w:t>
      </w:r>
      <w:r w:rsidR="009B3B3D">
        <w:t xml:space="preserve"> or applicable</w:t>
      </w:r>
      <w:r>
        <w:t>? If not,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CD7E84" w15:done="1"/>
  <w15:commentEx w15:paraId="2DDA0A8B" w15:done="1"/>
  <w15:commentEx w15:paraId="5F151C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22DCE" w16cex:dateUtc="2021-06-02T06:18:00Z"/>
  <w16cex:commentExtensible w16cex:durableId="246B713E" w16cex:dateUtc="2021-06-09T06:56:00Z"/>
  <w16cex:commentExtensible w16cex:durableId="2422F73D" w16cex:dateUtc="2021-04-15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CD7E84" w16cid:durableId="24622DCE"/>
  <w16cid:commentId w16cid:paraId="2DDA0A8B" w16cid:durableId="246B713E"/>
  <w16cid:commentId w16cid:paraId="5F151CF6" w16cid:durableId="2422F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6F6" w14:textId="77777777" w:rsidR="00047DC4" w:rsidRDefault="00047DC4" w:rsidP="00C37A29">
      <w:pPr>
        <w:spacing w:after="0"/>
      </w:pPr>
      <w:r>
        <w:separator/>
      </w:r>
    </w:p>
  </w:endnote>
  <w:endnote w:type="continuationSeparator" w:id="0">
    <w:p w14:paraId="3674C418" w14:textId="77777777" w:rsidR="00047DC4" w:rsidRDefault="00047DC4" w:rsidP="00C37A29">
      <w:pPr>
        <w:spacing w:after="0"/>
      </w:pPr>
      <w:r>
        <w:continuationSeparator/>
      </w:r>
    </w:p>
  </w:endnote>
  <w:endnote w:type="continuationNotice" w:id="1">
    <w:p w14:paraId="100E144B" w14:textId="77777777" w:rsidR="00047DC4" w:rsidRDefault="00047D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1C8D" w14:textId="0664A77D" w:rsidR="00755EFE" w:rsidRDefault="0075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43A5" w14:textId="77777777" w:rsidR="00047DC4" w:rsidRDefault="00047DC4" w:rsidP="00C37A29">
      <w:pPr>
        <w:spacing w:after="0"/>
      </w:pPr>
      <w:r>
        <w:separator/>
      </w:r>
    </w:p>
  </w:footnote>
  <w:footnote w:type="continuationSeparator" w:id="0">
    <w:p w14:paraId="71C10A67" w14:textId="77777777" w:rsidR="00047DC4" w:rsidRDefault="00047DC4" w:rsidP="00C37A29">
      <w:pPr>
        <w:spacing w:after="0"/>
      </w:pPr>
      <w:r>
        <w:continuationSeparator/>
      </w:r>
    </w:p>
  </w:footnote>
  <w:footnote w:type="continuationNotice" w:id="1">
    <w:p w14:paraId="7550B040" w14:textId="77777777" w:rsidR="00047DC4" w:rsidRDefault="00047D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B5D5" w14:textId="6EC1376A" w:rsidR="000A744A" w:rsidRDefault="000A744A">
    <w:pPr>
      <w:pStyle w:val="Header"/>
    </w:pPr>
    <w:r>
      <w:rPr>
        <w:noProof/>
        <w:color w:val="2B579A"/>
        <w:shd w:val="clear" w:color="auto" w:fill="E6E6E6"/>
      </w:rPr>
      <mc:AlternateContent>
        <mc:Choice Requires="wps">
          <w:drawing>
            <wp:anchor distT="0" distB="0" distL="114300" distR="114300" simplePos="0" relativeHeight="251658241" behindDoc="0" locked="1" layoutInCell="1" allowOverlap="1" wp14:anchorId="6A1EAED9" wp14:editId="36269D4A">
              <wp:simplePos x="8467" y="8467"/>
              <wp:positionH relativeFrom="page">
                <wp:align>left</wp:align>
              </wp:positionH>
              <wp:positionV relativeFrom="page">
                <wp:align>top</wp:align>
              </wp:positionV>
              <wp:extent cx="720000" cy="720000"/>
              <wp:effectExtent l="0" t="0" r="0" b="4445"/>
              <wp:wrapTopAndBottom/>
              <wp:docPr id="1" name="Rectangle 1"/>
              <wp:cNvGraphicFramePr/>
              <a:graphic xmlns:a="http://schemas.openxmlformats.org/drawingml/2006/main">
                <a:graphicData uri="http://schemas.microsoft.com/office/word/2010/wordprocessingShape">
                  <wps:wsp>
                    <wps:cNvSpPr/>
                    <wps:spPr>
                      <a:xfrm>
                        <a:off x="0" y="0"/>
                        <a:ext cx="720000" cy="72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95067" id="Rectangle 1" o:spid="_x0000_s1026" style="position:absolute;margin-left:0;margin-top:0;width:56.7pt;height:56.7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" filled="f" stroked="f" strokeweight="1pt">
              <w10:wrap type="topAndBottom"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F401" w14:textId="4EA4531B" w:rsidR="005076AE" w:rsidRDefault="007D2DDB">
    <w:pPr>
      <w:pStyle w:val="Header"/>
    </w:pPr>
    <w:r w:rsidRPr="00A70461">
      <w:rPr>
        <w:noProof/>
        <w:color w:val="2B579A"/>
        <w:shd w:val="clear" w:color="auto" w:fill="E6E6E6"/>
      </w:rPr>
      <mc:AlternateContent>
        <mc:Choice Requires="wpg">
          <w:drawing>
            <wp:anchor distT="0" distB="0" distL="114300" distR="114300" simplePos="0" relativeHeight="251658240" behindDoc="0" locked="1" layoutInCell="1" allowOverlap="1" wp14:anchorId="026CED4A" wp14:editId="62F5C428">
              <wp:simplePos x="0" y="0"/>
              <wp:positionH relativeFrom="margin">
                <wp:align>right</wp:align>
              </wp:positionH>
              <wp:positionV relativeFrom="page">
                <wp:posOffset>540385</wp:posOffset>
              </wp:positionV>
              <wp:extent cx="1015200" cy="1018800"/>
              <wp:effectExtent l="0" t="0" r="0" b="0"/>
              <wp:wrapTopAndBottom/>
              <wp:docPr id="2" name="Group 4" title="The University of Melbourne logo"/>
              <wp:cNvGraphicFramePr/>
              <a:graphic xmlns:a="http://schemas.openxmlformats.org/drawingml/2006/main">
                <a:graphicData uri="http://schemas.microsoft.com/office/word/2010/wordprocessingGroup">
                  <wpg:wgp>
                    <wpg:cNvGrpSpPr/>
                    <wpg:grpSpPr bwMode="auto">
                      <a:xfrm>
                        <a:off x="0" y="0"/>
                        <a:ext cx="1015200" cy="1018800"/>
                        <a:chOff x="0" y="0"/>
                        <a:chExt cx="1952" cy="1957"/>
                      </a:xfrm>
                    </wpg:grpSpPr>
                    <wps:wsp>
                      <wps:cNvPr id="4"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9B6D852" id="Group 4" o:spid="_x0000_s1026" alt="Title: The University of Melbourne logo" style="position:absolute;margin-left:28.75pt;margin-top:42.55pt;width:79.95pt;height:80.2pt;z-index:251658240;mso-position-horizontal:right;mso-position-horizontal-relative:margin;mso-position-vertical-relative:page;mso-width-relative:margin;mso-height-relative:margin" coordsize="1952,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">
              <v:rect id="AutoShape 3" o:spid="_x0000_s1027" style="position:absolute;top:1;width:1952;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rect id="Rectangle 5" o:spid="_x0000_s1028" style="position:absolute;left:1;width:19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" fillcolor="#0a4183" stroked="f"/>
              <v:shape id="Freeform 6" o:spid="_x0000_s1029" style="position:absolute;left:227;top:1282;width:90;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"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stroked="f">
                <v:path arrowok="t" o:connecttype="custom" o:connectlocs="3,3;0,18;1,20;4,18;6,14;20,10;39,10;39,67;38,98;35,104;31,105;29,107;32,109;44,109;46,109;48,109;63,109;66,107;64,105;58,104;54,98;53,67;53,10;70,10;85,17;86,18;88,22;90,19;90,14;90,3;89,1;87,1;75,2;23,2;12,1;7,1;5,0;3,3" o:connectangles="0,0,0,0,0,0,0,0,0,0,0,0,0,0,0,0,0,0,0,0,0,0,0,0,0,0,0,0,0,0,0,0,0,0,0,0,0,0"/>
              </v:shape>
              <v:shape id="Freeform 7" o:spid="_x0000_s1030" style="position:absolute;left:323;top:1284;width:111;height:107;visibility:visible;mso-wrap-style:square;v-text-anchor:top" coordsize="16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"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stroked="f">
                <v:path arrowok="t" o:connecttype="custom" o:connectlocs="91,0;75,0;74,4;84,11;84,44;26,41;30,4;36,2;21,0;17,0;0,2;7,4;12,41;12,96;4,103;5,107;19,107;36,107;37,103;26,96;26,51;84,65;80,102;74,105;89,107;93,107;111,105;103,102;97,65;98,11;106,4;104,0" o:connectangles="0,0,0,0,0,0,0,0,0,0,0,0,0,0,0,0,0,0,0,0,0,0,0,0,0,0,0,0,0,0,0,0"/>
              </v:shape>
              <v:shape id="Freeform 8" o:spid="_x0000_s1031" style="position:absolute;left:448;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"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stroked="f">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o:spid="_x0000_s1032" style="position:absolute;left:569;top:1284;width:106;height:109;visibility:visible;mso-wrap-style:square;v-text-anchor:top" coordsize="1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"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stroked="f">
                <v:path arrowok="t" o:connecttype="custom" o:connectlocs="94,0;91,0;90,0;77,0;73,2;75,4;80,4;85,11;86,41;86,59;77,92;56,102;37,94;27,61;27,41;27,11;31,4;34,4;36,2;33,0;23,0;19,0;16,0;3,0;0,2;2,4;7,4;12,11;12,41;12,61;24,99;54,109;83,99;96,56;96,41;96,11;101,4;104,4;106,2;103,0;94,0" o:connectangles="0,0,0,0,0,0,0,0,0,0,0,0,0,0,0,0,0,0,0,0,0,0,0,0,0,0,0,0,0,0,0,0,0,0,0,0,0,0,0,0,0"/>
              </v:shape>
              <v:shape id="Freeform 10" o:spid="_x0000_s1033" style="position:absolute;left:689;top:1282;width:114;height:110;visibility:visible;mso-wrap-style:square;v-text-anchor:top" coordsize="16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"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stroked="f">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o:spid="_x0000_s1034" style="position:absolute;left:822;top:1284;width:38;height:107;visibility:visible;mso-wrap-style:square;v-text-anchor:top" coordsize="5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" path="m29,c26,,26,,26,,23,,23,,23,,5,,5,,5,,4,,,,,3,,4,2,6,4,6v6,,6,,6,c13,7,15,9,15,16v,,1,44,1,44c16,96,16,96,16,96v,20,,36,-1,45c14,147,13,150,10,150v,,-6,1,-6,1c2,151,1,153,1,154v,3,4,3,5,3c22,157,22,157,22,157v4,,4,,4,c28,157,28,157,28,157v23,,23,,23,c55,157,56,155,56,154v,-1,-1,-3,-3,-3c44,150,44,150,44,150v-5,,-6,-3,-7,-9c36,132,36,116,36,96v,-36,,-36,,-36c36,16,36,16,36,16,37,10,38,7,43,6v,,4,,4,c49,6,51,4,51,3,51,,47,,46,l29,xe" stroked="f">
                <v:path arrowok="t" o:connecttype="custom" o:connectlocs="20,0;18,0;16,0;3,0;0,2;3,4;7,4;10,11;11,41;11,65;10,96;7,102;3,103;1,105;4,107;15,107;18,107;19,107;35,107;38,105;36,103;30,102;25,96;24,65;24,41;24,11;29,4;32,4;35,2;31,0;20,0" o:connectangles="0,0,0,0,0,0,0,0,0,0,0,0,0,0,0,0,0,0,0,0,0,0,0,0,0,0,0,0,0,0,0"/>
              </v:shape>
              <v:shape id="Freeform 12" o:spid="_x0000_s1035" style="position:absolute;left:866;top:1284;width:112;height:109;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"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stroked="f">
                <v:path arrowok="t" o:connecttype="custom" o:connectlocs="100,0;98,0;94,0;84,0;80,2;83,4;88,4;88,7;88,12;59,87;34,18;30,6;31,5;36,4;38,2;34,0;24,0;21,0;18,0;5,0;0,2;2,4;7,4;16,14;51,101;56,109;60,103;63,98;80,57;88,37;96,18;103,5;109,4;112,2;109,0;100,0" o:connectangles="0,0,0,0,0,0,0,0,0,0,0,0,0,0,0,0,0,0,0,0,0,0,0,0,0,0,0,0,0,0,0,0,0,0,0,0"/>
              </v:shape>
              <v:shape id="Freeform 13" o:spid="_x0000_s1036" style="position:absolute;left:984;top:1283;width:64;height:108;visibility:visible;mso-wrap-style:square;v-text-anchor:top" coordsize="9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"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stroked="f">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o:spid="_x0000_s1037" style="position:absolute;left:1066;top:1284;width:107;height:107;visibility:visible;mso-wrap-style:square;v-text-anchor:top" coordsize="15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"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stroked="f">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o:spid="_x0000_s1038" style="position:absolute;left:1176;top:1282;width:55;height:111;visibility:visible;mso-wrap-style:square;v-text-anchor:top" coordsize="8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"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stroked="f">
                <v:path arrowok="t" o:connecttype="custom" o:connectlocs="3,26;22,57;28,62;43,86;24,104;5,91;5,86;3,83;1,86;1,87;0,101;3,107;22,111;43,105;55,81;35,48;31,44;14,22;31,7;47,14;48,20;50,23;52,18;53,5;53,4;51,2;46,1;33,0;3,26" o:connectangles="0,0,0,0,0,0,0,0,0,0,0,0,0,0,0,0,0,0,0,0,0,0,0,0,0,0,0,0,0"/>
              </v:shape>
              <v:shape id="Freeform 16" o:spid="_x0000_s1039" style="position:absolute;left:1253;top:1284;width:37;height:107;visibility:visible;mso-wrap-style:square;v-text-anchor:top" coordsize="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" path="m29,c25,,25,,25,,22,,22,,22,,5,,5,,5,,1,,,1,,3,,4,1,6,3,6v6,,6,,6,c12,7,14,9,15,16v,44,,44,,44c15,96,15,96,15,96v,20,,36,-1,45c13,147,12,150,9,150v,,-5,1,-5,1c1,151,,153,,154v,3,4,3,5,3c22,157,22,157,22,157v3,,3,,3,c28,157,28,157,28,157v22,,22,,22,c55,157,55,155,55,154v,-1,-1,-3,-3,-3c43,150,43,150,43,150v-5,,-6,-3,-7,-9c35,132,35,116,35,96v,-36,,-36,,-36c36,16,36,16,36,16v,-6,2,-9,6,-10c47,6,47,6,47,6v2,,3,-2,3,-3c50,,46,,45,l29,xe" stroked="f">
                <v:path arrowok="t" o:connecttype="custom" o:connectlocs="20,0;17,0;15,0;3,0;0,2;2,4;6,4;10,11;10,41;10,65;9,96;6,102;3,103;0,105;3,107;15,107;17,107;19,107;34,107;37,105;35,103;29,102;24,96;24,65;24,41;24,11;28,4;32,4;34,2;30,0;20,0" o:connectangles="0,0,0,0,0,0,0,0,0,0,0,0,0,0,0,0,0,0,0,0,0,0,0,0,0,0,0,0,0,0,0"/>
              </v:shape>
              <v:shape id="Freeform 17" o:spid="_x0000_s1040" style="position:absolute;left:1300;top:1282;width:89;height:109;visibility:visible;mso-wrap-style:square;v-text-anchor:top" coordsize="1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"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stroked="f">
                <v:path arrowok="t" o:connecttype="custom" o:connectlocs="3,3;0,18;1,20;4,18;6,14;20,10;38,10;38,67;38,98;35,104;31,105;29,107;32,109;43,109;45,109;47,109;63,109;65,107;63,105;57,104;53,98;53,67;53,10;69,10;84,17;85,18;87,22;89,19;89,14;89,3;88,1;86,1;74,2;22,2;11,1;7,1;5,0;3,3" o:connectangles="0,0,0,0,0,0,0,0,0,0,0,0,0,0,0,0,0,0,0,0,0,0,0,0,0,0,0,0,0,0,0,0,0,0,0,0,0,0"/>
              </v:shape>
              <v:shape id="Freeform 18" o:spid="_x0000_s1041" style="position:absolute;left:1394;top:1284;width:102;height:107;visibility:visible;mso-wrap-style:square;v-text-anchor:top" coordsize="15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"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stroked="f">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o:spid="_x0000_s1042" style="position:absolute;left:1542;top:1282;width:111;height:111;visibility:visible;mso-wrap-style:square;v-text-anchor:top" coordsize="16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" path="m,81v,40,26,82,81,82c129,163,164,127,164,78,164,31,131,,82,,23,,,50,,81m23,76c23,35,45,10,81,10v29,,61,23,61,74c142,149,96,152,87,152,49,152,23,121,23,76e" stroked="f">
                <v:path arrowok="t" o:connecttype="custom" o:connectlocs="0,55;55,111;111,53;56,0;0,55;16,52;55,7;96,57;59,104;16,52" o:connectangles="0,0,0,0,0,0,0,0,0,0"/>
                <o:lock v:ext="edit" verticies="t"/>
              </v:shape>
              <v:shape id="Freeform 20" o:spid="_x0000_s1043" style="position:absolute;left:1666;top:1283;width:62;height:108;visibility:visible;mso-wrap-style:square;v-text-anchor:top" coordsize="9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"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stroked="f">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o:spid="_x0000_s1044" style="position:absolute;left:244;top:147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shape id="Freeform 22" o:spid="_x0000_s1045" style="position:absolute;left:227;top:1555;width:222;height:168;visibility:visible;mso-wrap-style:square;v-text-anchor:top" coordsize="327,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"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stroked="f">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o:spid="_x0000_s1046" style="position:absolute;left:460;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"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stroked="f">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o:spid="_x0000_s1047" style="position:absolute;left:596;top:1559;width:114;height:164;visibility:visible;mso-wrap-style:square;v-text-anchor:top" coordsize="16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"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stroked="f">
                <v:path arrowok="t" o:connecttype="custom" o:connectlocs="46,1;35,1;24,1;5,0;0,3;5,5;12,6;20,18;20,63;20,101;20,146;14,158;6,159;2,161;7,163;22,163;34,163;68,164;97,164;111,158;114,133;112,129;109,133;104,146;79,151;53,147;48,101;48,63;49,18;57,6;65,5;70,3;64,0;46,1" o:connectangles="0,0,0,0,0,0,0,0,0,0,0,0,0,0,0,0,0,0,0,0,0,0,0,0,0,0,0,0,0,0,0,0,0,0"/>
              </v:shape>
              <v:shape id="Freeform 25" o:spid="_x0000_s1048" style="position:absolute;left:725;top:1559;width:124;height:164;visibility:visible;mso-wrap-style:square;v-text-anchor:top" coordsize="1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"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stroked="f">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o:spid="_x0000_s1049" style="position:absolute;left:870;top:1557;width:176;height:169;visibility:visible;mso-wrap-style:square;v-text-anchor:top" coordsize="25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" path="m45,115c45,29,93,17,121,17v54,,92,47,92,113c213,222,162,232,141,232,84,232,45,184,45,115m,125v,59,40,124,127,124c205,249,259,195,259,119,259,46,210,,131,,41,,,65,,125e" stroked="f">
                <v:path arrowok="t" o:connecttype="custom" o:connectlocs="31,78;82,12;145,88;96,157;31,78;0,85;86,169;176,81;89,0;0,85" o:connectangles="0,0,0,0,0,0,0,0,0,0"/>
                <o:lock v:ext="edit" verticies="t"/>
              </v:shape>
              <v:shape id="Freeform 27" o:spid="_x0000_s1050" style="position:absolute;left:1061;top:1559;width:172;height:167;visibility:visible;mso-wrap-style:square;v-text-anchor:top" coordsize="2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"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stroked="f">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o:spid="_x0000_s1051" style="position:absolute;left:1252;top:1559;width:170;height:164;visibility:visible;mso-wrap-style:square;v-text-anchor:top" coordsize="25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"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stroked="f">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o:spid="_x0000_s1052" style="position:absolute;left:1426;top:1556;width:180;height:169;visibility:visible;mso-wrap-style:square;v-text-anchor:top" coordsize="26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"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stroked="f">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o:spid="_x0000_s1053" style="position:absolute;left:1616;top:1558;width:109;height:165;visibility:visible;mso-wrap-style:square;v-text-anchor:top" coordsize="1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"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stroked="f">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o:spid="_x0000_s1054" style="position:absolute;left:569;top:215;width:862;height:953;visibility:visible;mso-wrap-style:square;v-text-anchor:top" coordsize="1271,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"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stroked="f">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o:spid="_x0000_s1055" style="position:absolute;left:565;top:208;width:874;height:964;visibility:visible;mso-wrap-style:square;v-text-anchor:top" coordsize="1290,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"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fillcolor="#0a4183" stroked="f">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o:spid="_x0000_s1056" style="position:absolute;left:508;top:986;width:82;height:78;visibility:visible;mso-wrap-style:square;v-text-anchor:top" coordsize="12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" path="m71,25c89,20,107,14,121,v,8,,111,,115c83,114,40,109,8,80v,,-2,-2,-2,-2c3,73,,70,,65,,63,,61,1,59,10,42,29,37,47,32,61,28,61,28,61,28v,,10,-3,10,-3e" stroked="f">
                <v:path arrowok="t" o:connecttype="custom" o:connectlocs="48,17;82,0;82,78;5,54;4,53;0,44;1,40;32,22;41,19;48,17" o:connectangles="0,0,0,0,0,0,0,0,0,0"/>
              </v:shape>
              <v:shape id="Freeform 35" o:spid="_x0000_s1057" style="position:absolute;left:1358;top:991;width:81;height:75;visibility:visible;mso-wrap-style:square;v-text-anchor:top" coordsize="12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" path="m,c17,15,39,21,60,27v18,5,37,11,53,22c118,54,120,57,120,61v,2,,4,-1,6c109,86,85,95,68,101,46,107,23,110,,111l,xe" stroked="f">
                <v:path arrowok="t" o:connecttype="custom" o:connectlocs="0,0;41,18;76,33;81,41;80,45;46,68;0,75;0,0" o:connectangles="0,0,0,0,0,0,0,0"/>
              </v:shape>
              <v:shape id="Freeform 36" o:spid="_x0000_s1058" style="position:absolute;left:405;top:905;width:185;height:119;visibility:visible;mso-wrap-style:square;v-text-anchor:top" coordsize="27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" path="m37,37c37,25,36,13,33,,99,3,174,11,239,46v16,10,34,24,34,43c273,90,273,90,273,91v-3,24,-27,31,-49,38c196,138,196,138,196,138v-23,6,-46,13,-57,37c102,153,55,142,,144,24,116,37,78,37,37e" stroked="f">
                <v:path arrowok="t" o:connecttype="custom" o:connectlocs="25,25;22,0;162,31;185,61;185,62;152,88;133,94;94,119;0,98;25,25" o:connectangles="0,0,0,0,0,0,0,0,0,0"/>
              </v:shape>
              <v:shape id="Freeform 37" o:spid="_x0000_s1059" style="position:absolute;left:1358;top:910;width:185;height:118;visibility:visible;mso-wrap-style:square;v-text-anchor:top" coordsize="2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" path="m93,140v-2,-1,-2,-1,-2,-1c63,131,63,131,63,131,41,125,20,120,4,102,1,98,,93,,87,,83,1,78,3,74,23,43,58,32,92,21v9,-3,9,-3,9,-3c143,7,189,1,242,v-2,13,-4,26,-4,39c238,80,251,116,274,144v-54,-3,-101,7,-139,29c128,154,109,146,93,140e" stroked="f">
                <v:path arrowok="t" o:connecttype="custom" o:connectlocs="63,95;61,95;43,89;3,70;0,59;2,50;62,14;68,12;163,0;161,27;185,98;91,118;63,95" o:connectangles="0,0,0,0,0,0,0,0,0,0,0,0,0"/>
              </v:shape>
              <v:shape id="Freeform 38" o:spid="_x0000_s1060" style="position:absolute;left:486;top:927;width:975;height:256;visibility:visible;mso-wrap-style:square;v-text-anchor:top" coordsize="143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"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stroked="f">
                <v:path arrowok="t" o:connecttype="custom" o:connectlocs="220,111;284,69;533,11;679,63;720,89;762,117;902,148;958,121;975,209;950,231;947,231;714,193;650,151;428,108;310,159;251,197;62,237;5,214;0,204;18,117;100,148;220,111" o:connectangles="0,0,0,0,0,0,0,0,0,0,0,0,0,0,0,0,0,0,0,0,0,0"/>
              </v:shape>
              <v:shape id="Freeform 39" o:spid="_x0000_s1061" style="position:absolute;left:510;top:956;width:925;height:195;visibility:visible;mso-wrap-style:square;v-text-anchor:top" coordsize="136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"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fillcolor="#094183 [3215]" stroked="f">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o:spid="_x0000_s1062" style="position:absolute;left:683;top:565;width:70;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" path="m39,28c12,18,12,18,12,18,26,46,26,46,26,46,,64,,64,,64v29,7,29,7,29,7c27,101,27,101,27,101,52,81,52,81,52,81v22,20,22,20,22,20c73,69,73,69,73,69v,,31,-2,31,-2c78,47,78,47,78,47,93,20,93,20,93,20,63,29,63,29,63,29,51,,51,,51,l39,28xe" stroked="f">
                <v:path arrowok="t" o:connecttype="custom" o:connectlocs="26,19;8,12;18,31;0,44;20,49;18,69;35,55;50,69;49,47;70,46;53,32;63,14;42,20;34,0;26,19" o:connectangles="0,0,0,0,0,0,0,0,0,0,0,0,0,0,0"/>
              </v:shape>
              <v:shape id="Freeform 41" o:spid="_x0000_s1063" style="position:absolute;left:804;top:597;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" path="m26,19l8,13r9,18l,43r20,5l18,69,34,55,51,69,49,47,70,45,53,32,63,13,43,19,34,,26,19xe" stroked="f">
                <v:path arrowok="t" o:connecttype="custom" o:connectlocs="26,19;8,13;17,31;0,43;20,48;18,69;34,55;51,69;49,47;70,45;53,32;63,13;43,19;34,0;26,19" o:connectangles="0,0,0,0,0,0,0,0,0,0,0,0,0,0,0"/>
              </v:shape>
              <v:shape id="Freeform 42" o:spid="_x0000_s1064" style="position:absolute;left:660;top:721;width:71;height:69;visibility:visible;mso-wrap-style:square;v-text-anchor:top" coordsize="1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" path="m51,c62,28,62,28,62,28,93,20,93,20,93,20,78,46,78,46,78,46v26,20,26,20,26,20c104,66,72,69,72,69v2,32,2,32,2,32c51,80,51,80,51,80,27,101,27,101,27,101,29,70,29,70,29,70,,64,,64,,64,26,45,26,45,26,45,11,19,11,19,11,19v28,9,28,9,28,9l51,xe" stroked="f">
                <v:path arrowok="t" o:connecttype="custom" o:connectlocs="35,0;42,19;63,14;53,31;71,45;49,47;51,69;35,55;18,69;20,48;0,44;18,31;8,13;27,19;35,0" o:connectangles="0,0,0,0,0,0,0,0,0,0,0,0,0,0,0"/>
              </v:shape>
              <v:shape id="Freeform 43" o:spid="_x0000_s1065" style="position:absolute;left:813;top:730;width:50;height:48;visibility:visible;mso-wrap-style:square;v-text-anchor:top" coordsize="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" path="m25,r7,18l50,18,35,30r5,18l25,37,10,48,15,30,,18r19,l25,xe" stroked="f">
                <v:path arrowok="t" o:connecttype="custom" o:connectlocs="25,0;32,18;50,18;35,30;40,48;25,37;10,48;15,30;0,18;19,18;25,0" o:connectangles="0,0,0,0,0,0,0,0,0,0,0"/>
              </v:shape>
              <v:shape id="Freeform 44" o:spid="_x0000_s1066" style="position:absolute;left:803;top:856;width:71;height:69;visibility:visible;mso-wrap-style:square;v-text-anchor:top" coordsize="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" path="m27,19l8,13,18,31,,43r20,5l18,69,35,55,50,69,49,48,71,45,53,32,63,13,42,19,35,,27,19xe" stroked="f">
                <v:path arrowok="t" o:connecttype="custom" o:connectlocs="27,19;8,13;18,31;0,43;20,48;18,69;35,55;50,69;49,48;71,45;53,32;63,13;42,19;35,0;27,19" o:connectangles="0,0,0,0,0,0,0,0,0,0,0,0,0,0,0"/>
              </v:shape>
              <v:shape id="Freeform 45" o:spid="_x0000_s1067" style="position:absolute;left:775;top:490;width:20;height:12;visibility:visible;mso-wrap-style:square;v-text-anchor:top" coordsize="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" path="m28,c19,,5,13,,18,18,11,25,15,29,9,30,6,30,2,28,e" stroked="f">
                <v:path arrowok="t" o:connecttype="custom" o:connectlocs="19,0;0,12;19,6;19,0" o:connectangles="0,0,0,0"/>
              </v:shape>
              <v:shape id="Freeform 46" o:spid="_x0000_s1068" style="position:absolute;left:800;top:493;width:12;height:20;visibility:visible;mso-wrap-style:square;v-text-anchor:top" coordsize="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" path="m2,c,12,8,23,17,29v1,-9,1,-9,1,-9c17,12,9,4,2,e" stroked="f">
                <v:path arrowok="t" o:connecttype="custom" o:connectlocs="1,0;11,20;12,14;1,0" o:connectangles="0,0,0,0"/>
              </v:shape>
              <v:shape id="Freeform 47" o:spid="_x0000_s1069" style="position:absolute;left:795;top:508;width:14;height:21;visibility:visible;mso-wrap-style:square;v-text-anchor:top" coordsize="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" path="m4,c3,3,,8,1,11v1,7,11,9,15,19c21,21,14,3,4,e" stroked="f">
                <v:path arrowok="t" o:connecttype="custom" o:connectlocs="3,0;1,8;11,21;3,0" o:connectangles="0,0,0,0"/>
              </v:shape>
              <v:shape id="Freeform 48" o:spid="_x0000_s1070" style="position:absolute;left:785;top:521;width:15;height:24;visibility:visible;mso-wrap-style:square;v-text-anchor:top" coordsize="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" path="m12,c7,8,7,8,7,8,,19,13,28,13,35v4,-4,9,-16,6,-24c18,7,16,3,12,e" stroked="f">
                <v:path arrowok="t" o:connecttype="custom" o:connectlocs="8,0;5,5;9,24;13,8;8,0" o:connectangles="0,0,0,0,0"/>
              </v:shape>
              <v:shape id="Freeform 49" o:spid="_x0000_s1071" style="position:absolute;left:758;top:520;width:27;height:11;visibility:visible;mso-wrap-style:square;v-text-anchor:top" coordsize="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" path="m23,3c18,5,6,13,,12v3,4,16,3,21,4c29,16,35,7,39,l23,3xe" stroked="f">
                <v:path arrowok="t" o:connecttype="custom" o:connectlocs="16,2;0,8;15,11;27,0;16,2" o:connectangles="0,0,0,0,0"/>
              </v:shape>
              <v:shape id="Freeform 50" o:spid="_x0000_s1072" style="position:absolute;left:770;top:536;width:16;height:23;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" path="m19,c3,4,13,23,,34,9,32,13,32,19,21,22,15,23,5,19,e" stroked="f">
                <v:path arrowok="t" o:connecttype="custom" o:connectlocs="13,0;0,23;13,14;13,0" o:connectangles="0,0,0,0"/>
              </v:shape>
              <v:shape id="Freeform 51" o:spid="_x0000_s1073" style="position:absolute;left:695;top:501;width:18;height:26;visibility:visible;mso-wrap-style:square;v-text-anchor:top" coordsize="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" path="m3,16c,28,3,31,9,39,6,21,26,14,17,,10,2,5,10,3,16e" stroked="f">
                <v:path arrowok="t" o:connecttype="custom" o:connectlocs="2,11;6,26;12,0;2,11" o:connectangles="0,0,0,0"/>
              </v:shape>
              <v:shape id="Freeform 52" o:spid="_x0000_s1074" style="position:absolute;left:744;top:533;width:27;height:14;visibility:visible;mso-wrap-style:square;v-text-anchor:top" coordsize="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" path="m,17v,4,16,3,23,c27,16,39,11,40,7,12,,22,11,,17e" stroked="f">
                <v:path arrowok="t" o:connecttype="custom" o:connectlocs="0,11;16,11;27,5;0,11" o:connectangles="0,0,0,0"/>
              </v:shape>
              <v:shape id="Freeform 53" o:spid="_x0000_s1075" style="position:absolute;left:767;top:504;width:25;height:15;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" path="m,18v1,4,16,,23,-4c26,12,37,6,37,1,9,,20,8,,18e" stroked="f">
                <v:path arrowok="t" o:connecttype="custom" o:connectlocs="0,12;16,10;25,1;0,12" o:connectangles="0,0,0,0"/>
              </v:shape>
              <v:shape id="Freeform 54" o:spid="_x0000_s1076" style="position:absolute;left:678;top:490;width:26;height:18;visibility:visible;mso-wrap-style:square;v-text-anchor:top" coordsize="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" path="m37,2c33,,21,6,19,8,11,11,,22,3,25,22,13,23,27,37,2e" stroked="f">
                <v:path arrowok="t" o:connecttype="custom" o:connectlocs="26,1;13,5;2,17;26,1" o:connectangles="0,0,0,0"/>
              </v:shape>
              <v:shape id="Freeform 55" o:spid="_x0000_s1077" style="position:absolute;left:730;top:454;width:22;height:11;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" path="m,5v9,3,14,9,20,10c28,15,30,13,32,10,29,,9,1,,5e" stroked="f">
                <v:path arrowok="t" o:connecttype="custom" o:connectlocs="0,4;14,11;22,7;0,4" o:connectangles="0,0,0,0"/>
              </v:shape>
              <v:shape id="Freeform 56" o:spid="_x0000_s1078" style="position:absolute;left:750;top:465;width:13;height:2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" path="m14,32v,-10,4,-16,2,-22c14,2,11,1,8,,,6,7,24,14,32e" stroked="f">
                <v:path arrowok="t" o:connecttype="custom" o:connectlocs="10,22;12,7;6,0;10,22" o:connectangles="0,0,0,0"/>
              </v:shape>
              <v:shape id="Freeform 57" o:spid="_x0000_s1079" style="position:absolute;left:710;top:462;width:26;height:14;visibility:visible;mso-wrap-style:square;v-text-anchor:top" coordsize="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" path="m27,2c19,,5,5,,9,11,8,17,20,30,15v8,-4,8,-4,8,-4c35,6,31,4,27,2e" stroked="f">
                <v:path arrowok="t" o:connecttype="custom" o:connectlocs="18,1;0,6;21,11;26,8;18,1" o:connectangles="0,0,0,0,0"/>
              </v:shape>
              <v:shape id="Freeform 58" o:spid="_x0000_s1080" style="position:absolute;left:738;top:470;width:14;height:25;visibility:visible;mso-wrap-style:square;v-text-anchor:top" coordsize="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" path="m2,11c,19,6,33,10,37,9,27,20,20,14,8,10,,10,,10,,6,3,3,6,2,11e" stroked="f">
                <v:path arrowok="t" o:connecttype="custom" o:connectlocs="1,7;7,25;10,5;7,0;1,7" o:connectangles="0,0,0,0,0"/>
              </v:shape>
              <v:shape id="Freeform 59" o:spid="_x0000_s1081" style="position:absolute;left:746;top:550;width:21;height:14;visibility:visible;mso-wrap-style:square;v-text-anchor:top" coordsize="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" path="m32,c23,,23,,23,,9,2,10,16,,20v6,1,21,-1,27,-8c30,9,31,5,32,e" stroked="f">
                <v:path arrowok="t" o:connecttype="custom" o:connectlocs="21,0;15,0;0,13;18,8;21,0" o:connectangles="0,0,0,0,0"/>
              </v:shape>
              <v:shape id="Freeform 60" o:spid="_x0000_s1082" style="position:absolute;left:695;top:474;width:24;height:14;visibility:visible;mso-wrap-style:square;v-text-anchor:top" coordsize="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" path="m16,2c4,6,3,10,,19,13,7,30,20,36,4,31,,21,,16,2e" stroked="f">
                <v:path arrowok="t" o:connecttype="custom" o:connectlocs="11,1;0,13;24,3;11,1" o:connectangles="0,0,0,0"/>
              </v:shape>
              <v:shape id="Freeform 61" o:spid="_x0000_s1083" style="position:absolute;left:724;top:478;width:15;height:27;visibility:visible;mso-wrap-style:square;v-text-anchor:top" coordsize="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" path="m1,19c2,32,5,34,13,39,5,23,22,10,9,,3,4,,13,1,19e" stroked="f">
                <v:path arrowok="t" o:connecttype="custom" o:connectlocs="1,13;9,27;6,0;1,13" o:connectangles="0,0,0,0"/>
              </v:shape>
              <v:shape id="Freeform 62" o:spid="_x0000_s1084" style="position:absolute;left:714;top:491;width:9;height:26;visibility:visible;mso-wrap-style:square;v-text-anchor:top" coordsize="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" path="m1,c,17,,31,8,39,13,25,13,19,9,10,8,6,4,,1,e" stroked="f">
                <v:path arrowok="t" o:connecttype="custom" o:connectlocs="1,0;6,26;6,7;1,0" o:connectangles="0,0,0,0"/>
              </v:shape>
              <w10:wrap type="topAndBottom"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E7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B09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D44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2447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86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1A09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056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07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EEE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4DB5"/>
    <w:multiLevelType w:val="multilevel"/>
    <w:tmpl w:val="301CEA48"/>
    <w:numStyleLink w:val="Agenda"/>
  </w:abstractNum>
  <w:abstractNum w:abstractNumId="11" w15:restartNumberingAfterBreak="0">
    <w:nsid w:val="03C43676"/>
    <w:multiLevelType w:val="multilevel"/>
    <w:tmpl w:val="3FCE288E"/>
    <w:numStyleLink w:val="Numbering"/>
  </w:abstractNum>
  <w:abstractNum w:abstractNumId="12" w15:restartNumberingAfterBreak="0">
    <w:nsid w:val="06E93849"/>
    <w:multiLevelType w:val="hybridMultilevel"/>
    <w:tmpl w:val="33D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A2B3E53"/>
    <w:multiLevelType w:val="hybridMultilevel"/>
    <w:tmpl w:val="7C683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A6025D4"/>
    <w:multiLevelType w:val="hybridMultilevel"/>
    <w:tmpl w:val="8320D9D4"/>
    <w:lvl w:ilvl="0" w:tplc="53EA8E2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2D48CE"/>
    <w:multiLevelType w:val="multilevel"/>
    <w:tmpl w:val="3FCE288E"/>
    <w:numStyleLink w:val="Numbering"/>
  </w:abstractNum>
  <w:abstractNum w:abstractNumId="17" w15:restartNumberingAfterBreak="0">
    <w:nsid w:val="0F6F37EA"/>
    <w:multiLevelType w:val="multilevel"/>
    <w:tmpl w:val="3FCE288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0222322"/>
    <w:multiLevelType w:val="multilevel"/>
    <w:tmpl w:val="0560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2D53ED"/>
    <w:multiLevelType w:val="multilevel"/>
    <w:tmpl w:val="3FCE288E"/>
    <w:numStyleLink w:val="Numbering"/>
  </w:abstractNum>
  <w:abstractNum w:abstractNumId="20" w15:restartNumberingAfterBreak="0">
    <w:nsid w:val="276D4836"/>
    <w:multiLevelType w:val="hybridMultilevel"/>
    <w:tmpl w:val="0BA29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A92076"/>
    <w:multiLevelType w:val="hybridMultilevel"/>
    <w:tmpl w:val="1560875A"/>
    <w:lvl w:ilvl="0" w:tplc="E70EC4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A2A48D0"/>
    <w:multiLevelType w:val="multilevel"/>
    <w:tmpl w:val="1290738E"/>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none"/>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BC7B69"/>
    <w:multiLevelType w:val="hybridMultilevel"/>
    <w:tmpl w:val="73F28B2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2C155C99"/>
    <w:multiLevelType w:val="multilevel"/>
    <w:tmpl w:val="301CEA48"/>
    <w:numStyleLink w:val="Agenda"/>
  </w:abstractNum>
  <w:abstractNum w:abstractNumId="25" w15:restartNumberingAfterBreak="0">
    <w:nsid w:val="321F1D0F"/>
    <w:multiLevelType w:val="multilevel"/>
    <w:tmpl w:val="813A2DA6"/>
    <w:numStyleLink w:val="Bullets"/>
  </w:abstractNum>
  <w:abstractNum w:abstractNumId="26" w15:restartNumberingAfterBreak="0">
    <w:nsid w:val="335F0F90"/>
    <w:multiLevelType w:val="hybridMultilevel"/>
    <w:tmpl w:val="4C4C8F42"/>
    <w:lvl w:ilvl="0" w:tplc="90A488BE">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7" w15:restartNumberingAfterBreak="0">
    <w:nsid w:val="3D372F15"/>
    <w:multiLevelType w:val="multilevel"/>
    <w:tmpl w:val="301CEA48"/>
    <w:numStyleLink w:val="Agenda"/>
  </w:abstractNum>
  <w:abstractNum w:abstractNumId="28" w15:restartNumberingAfterBreak="0">
    <w:nsid w:val="3D720411"/>
    <w:multiLevelType w:val="hybridMultilevel"/>
    <w:tmpl w:val="A2D2C0B4"/>
    <w:lvl w:ilvl="0" w:tplc="4600CFA2">
      <w:start w:val="1"/>
      <w:numFmt w:val="bullet"/>
      <w:lvlText w:val=""/>
      <w:lvlJc w:val="left"/>
      <w:pPr>
        <w:tabs>
          <w:tab w:val="num" w:pos="720"/>
        </w:tabs>
        <w:ind w:left="720" w:hanging="360"/>
      </w:pPr>
      <w:rPr>
        <w:rFonts w:ascii="Symbol" w:hAnsi="Symbol" w:hint="default"/>
        <w:sz w:val="24"/>
        <w:szCs w:val="24"/>
      </w:rPr>
    </w:lvl>
    <w:lvl w:ilvl="1" w:tplc="DD0EF5DE" w:tentative="1">
      <w:start w:val="1"/>
      <w:numFmt w:val="bullet"/>
      <w:lvlText w:val="o"/>
      <w:lvlJc w:val="left"/>
      <w:pPr>
        <w:tabs>
          <w:tab w:val="num" w:pos="1440"/>
        </w:tabs>
        <w:ind w:left="1440" w:hanging="360"/>
      </w:pPr>
      <w:rPr>
        <w:rFonts w:ascii="Courier New" w:hAnsi="Courier New" w:hint="default"/>
        <w:sz w:val="20"/>
      </w:rPr>
    </w:lvl>
    <w:lvl w:ilvl="2" w:tplc="01184E9E" w:tentative="1">
      <w:start w:val="1"/>
      <w:numFmt w:val="bullet"/>
      <w:lvlText w:val=""/>
      <w:lvlJc w:val="left"/>
      <w:pPr>
        <w:tabs>
          <w:tab w:val="num" w:pos="2160"/>
        </w:tabs>
        <w:ind w:left="2160" w:hanging="360"/>
      </w:pPr>
      <w:rPr>
        <w:rFonts w:ascii="Wingdings" w:hAnsi="Wingdings" w:hint="default"/>
        <w:sz w:val="20"/>
      </w:rPr>
    </w:lvl>
    <w:lvl w:ilvl="3" w:tplc="9CA2797A" w:tentative="1">
      <w:start w:val="1"/>
      <w:numFmt w:val="bullet"/>
      <w:lvlText w:val=""/>
      <w:lvlJc w:val="left"/>
      <w:pPr>
        <w:tabs>
          <w:tab w:val="num" w:pos="2880"/>
        </w:tabs>
        <w:ind w:left="2880" w:hanging="360"/>
      </w:pPr>
      <w:rPr>
        <w:rFonts w:ascii="Wingdings" w:hAnsi="Wingdings" w:hint="default"/>
        <w:sz w:val="20"/>
      </w:rPr>
    </w:lvl>
    <w:lvl w:ilvl="4" w:tplc="9EE66918" w:tentative="1">
      <w:start w:val="1"/>
      <w:numFmt w:val="bullet"/>
      <w:lvlText w:val=""/>
      <w:lvlJc w:val="left"/>
      <w:pPr>
        <w:tabs>
          <w:tab w:val="num" w:pos="3600"/>
        </w:tabs>
        <w:ind w:left="3600" w:hanging="360"/>
      </w:pPr>
      <w:rPr>
        <w:rFonts w:ascii="Wingdings" w:hAnsi="Wingdings" w:hint="default"/>
        <w:sz w:val="20"/>
      </w:rPr>
    </w:lvl>
    <w:lvl w:ilvl="5" w:tplc="25D6CC3E" w:tentative="1">
      <w:start w:val="1"/>
      <w:numFmt w:val="bullet"/>
      <w:lvlText w:val=""/>
      <w:lvlJc w:val="left"/>
      <w:pPr>
        <w:tabs>
          <w:tab w:val="num" w:pos="4320"/>
        </w:tabs>
        <w:ind w:left="4320" w:hanging="360"/>
      </w:pPr>
      <w:rPr>
        <w:rFonts w:ascii="Wingdings" w:hAnsi="Wingdings" w:hint="default"/>
        <w:sz w:val="20"/>
      </w:rPr>
    </w:lvl>
    <w:lvl w:ilvl="6" w:tplc="FAEE401A" w:tentative="1">
      <w:start w:val="1"/>
      <w:numFmt w:val="bullet"/>
      <w:lvlText w:val=""/>
      <w:lvlJc w:val="left"/>
      <w:pPr>
        <w:tabs>
          <w:tab w:val="num" w:pos="5040"/>
        </w:tabs>
        <w:ind w:left="5040" w:hanging="360"/>
      </w:pPr>
      <w:rPr>
        <w:rFonts w:ascii="Wingdings" w:hAnsi="Wingdings" w:hint="default"/>
        <w:sz w:val="20"/>
      </w:rPr>
    </w:lvl>
    <w:lvl w:ilvl="7" w:tplc="86D86B62" w:tentative="1">
      <w:start w:val="1"/>
      <w:numFmt w:val="bullet"/>
      <w:lvlText w:val=""/>
      <w:lvlJc w:val="left"/>
      <w:pPr>
        <w:tabs>
          <w:tab w:val="num" w:pos="5760"/>
        </w:tabs>
        <w:ind w:left="5760" w:hanging="360"/>
      </w:pPr>
      <w:rPr>
        <w:rFonts w:ascii="Wingdings" w:hAnsi="Wingdings" w:hint="default"/>
        <w:sz w:val="20"/>
      </w:rPr>
    </w:lvl>
    <w:lvl w:ilvl="8" w:tplc="E96C5BD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397427"/>
    <w:multiLevelType w:val="multilevel"/>
    <w:tmpl w:val="3FCE288E"/>
    <w:numStyleLink w:val="Numbering"/>
  </w:abstractNum>
  <w:abstractNum w:abstractNumId="30" w15:restartNumberingAfterBreak="0">
    <w:nsid w:val="45B85CB8"/>
    <w:multiLevelType w:val="multilevel"/>
    <w:tmpl w:val="301CEA48"/>
    <w:styleLink w:val="Agenda"/>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none"/>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7F1CD0"/>
    <w:multiLevelType w:val="multilevel"/>
    <w:tmpl w:val="3FCE288E"/>
    <w:numStyleLink w:val="Numbering"/>
  </w:abstractNum>
  <w:abstractNum w:abstractNumId="32" w15:restartNumberingAfterBreak="0">
    <w:nsid w:val="57245AD3"/>
    <w:multiLevelType w:val="multilevel"/>
    <w:tmpl w:val="813A2DA6"/>
    <w:numStyleLink w:val="Bullets"/>
  </w:abstractNum>
  <w:abstractNum w:abstractNumId="33" w15:restartNumberingAfterBreak="0">
    <w:nsid w:val="60E1502C"/>
    <w:multiLevelType w:val="multilevel"/>
    <w:tmpl w:val="813A2DA6"/>
    <w:styleLink w:val="Bullets"/>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4" w15:restartNumberingAfterBreak="0">
    <w:nsid w:val="638E0A04"/>
    <w:multiLevelType w:val="multilevel"/>
    <w:tmpl w:val="C37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3520E2"/>
    <w:multiLevelType w:val="multilevel"/>
    <w:tmpl w:val="813A2DA6"/>
    <w:numStyleLink w:val="Bullets"/>
  </w:abstractNum>
  <w:abstractNum w:abstractNumId="36" w15:restartNumberingAfterBreak="0">
    <w:nsid w:val="660D51AD"/>
    <w:multiLevelType w:val="multilevel"/>
    <w:tmpl w:val="3FCE288E"/>
    <w:numStyleLink w:val="Numbering"/>
  </w:abstractNum>
  <w:abstractNum w:abstractNumId="37" w15:restartNumberingAfterBreak="0">
    <w:nsid w:val="69A934B8"/>
    <w:multiLevelType w:val="multilevel"/>
    <w:tmpl w:val="51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574B88"/>
    <w:multiLevelType w:val="hybridMultilevel"/>
    <w:tmpl w:val="CD48E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025E4D"/>
    <w:multiLevelType w:val="hybridMultilevel"/>
    <w:tmpl w:val="DB109234"/>
    <w:lvl w:ilvl="0" w:tplc="7A22E104">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40" w15:restartNumberingAfterBreak="0">
    <w:nsid w:val="744D0736"/>
    <w:multiLevelType w:val="multilevel"/>
    <w:tmpl w:val="3FCE288E"/>
    <w:numStyleLink w:val="Numbering"/>
  </w:abstractNum>
  <w:abstractNum w:abstractNumId="41" w15:restartNumberingAfterBreak="0">
    <w:nsid w:val="752D1501"/>
    <w:multiLevelType w:val="hybridMultilevel"/>
    <w:tmpl w:val="008E8A1A"/>
    <w:lvl w:ilvl="0" w:tplc="91CE22B4">
      <w:start w:val="1"/>
      <w:numFmt w:val="bullet"/>
      <w:lvlText w:val=""/>
      <w:lvlJc w:val="left"/>
      <w:pPr>
        <w:tabs>
          <w:tab w:val="num" w:pos="720"/>
        </w:tabs>
        <w:ind w:left="720" w:hanging="360"/>
      </w:pPr>
      <w:rPr>
        <w:rFonts w:ascii="Symbol" w:hAnsi="Symbol" w:hint="default"/>
        <w:sz w:val="20"/>
      </w:rPr>
    </w:lvl>
    <w:lvl w:ilvl="1" w:tplc="CE32EB40" w:tentative="1">
      <w:start w:val="1"/>
      <w:numFmt w:val="bullet"/>
      <w:lvlText w:val=""/>
      <w:lvlJc w:val="left"/>
      <w:pPr>
        <w:tabs>
          <w:tab w:val="num" w:pos="1440"/>
        </w:tabs>
        <w:ind w:left="1440" w:hanging="360"/>
      </w:pPr>
      <w:rPr>
        <w:rFonts w:ascii="Symbol" w:hAnsi="Symbol" w:hint="default"/>
        <w:sz w:val="20"/>
      </w:rPr>
    </w:lvl>
    <w:lvl w:ilvl="2" w:tplc="A196A7EE" w:tentative="1">
      <w:start w:val="1"/>
      <w:numFmt w:val="bullet"/>
      <w:lvlText w:val=""/>
      <w:lvlJc w:val="left"/>
      <w:pPr>
        <w:tabs>
          <w:tab w:val="num" w:pos="2160"/>
        </w:tabs>
        <w:ind w:left="2160" w:hanging="360"/>
      </w:pPr>
      <w:rPr>
        <w:rFonts w:ascii="Symbol" w:hAnsi="Symbol" w:hint="default"/>
        <w:sz w:val="20"/>
      </w:rPr>
    </w:lvl>
    <w:lvl w:ilvl="3" w:tplc="CAE0A286" w:tentative="1">
      <w:start w:val="1"/>
      <w:numFmt w:val="bullet"/>
      <w:lvlText w:val=""/>
      <w:lvlJc w:val="left"/>
      <w:pPr>
        <w:tabs>
          <w:tab w:val="num" w:pos="2880"/>
        </w:tabs>
        <w:ind w:left="2880" w:hanging="360"/>
      </w:pPr>
      <w:rPr>
        <w:rFonts w:ascii="Symbol" w:hAnsi="Symbol" w:hint="default"/>
        <w:sz w:val="20"/>
      </w:rPr>
    </w:lvl>
    <w:lvl w:ilvl="4" w:tplc="620E4268" w:tentative="1">
      <w:start w:val="1"/>
      <w:numFmt w:val="bullet"/>
      <w:lvlText w:val=""/>
      <w:lvlJc w:val="left"/>
      <w:pPr>
        <w:tabs>
          <w:tab w:val="num" w:pos="3600"/>
        </w:tabs>
        <w:ind w:left="3600" w:hanging="360"/>
      </w:pPr>
      <w:rPr>
        <w:rFonts w:ascii="Symbol" w:hAnsi="Symbol" w:hint="default"/>
        <w:sz w:val="20"/>
      </w:rPr>
    </w:lvl>
    <w:lvl w:ilvl="5" w:tplc="FF60BE9E" w:tentative="1">
      <w:start w:val="1"/>
      <w:numFmt w:val="bullet"/>
      <w:lvlText w:val=""/>
      <w:lvlJc w:val="left"/>
      <w:pPr>
        <w:tabs>
          <w:tab w:val="num" w:pos="4320"/>
        </w:tabs>
        <w:ind w:left="4320" w:hanging="360"/>
      </w:pPr>
      <w:rPr>
        <w:rFonts w:ascii="Symbol" w:hAnsi="Symbol" w:hint="default"/>
        <w:sz w:val="20"/>
      </w:rPr>
    </w:lvl>
    <w:lvl w:ilvl="6" w:tplc="325686EC" w:tentative="1">
      <w:start w:val="1"/>
      <w:numFmt w:val="bullet"/>
      <w:lvlText w:val=""/>
      <w:lvlJc w:val="left"/>
      <w:pPr>
        <w:tabs>
          <w:tab w:val="num" w:pos="5040"/>
        </w:tabs>
        <w:ind w:left="5040" w:hanging="360"/>
      </w:pPr>
      <w:rPr>
        <w:rFonts w:ascii="Symbol" w:hAnsi="Symbol" w:hint="default"/>
        <w:sz w:val="20"/>
      </w:rPr>
    </w:lvl>
    <w:lvl w:ilvl="7" w:tplc="99280FC0" w:tentative="1">
      <w:start w:val="1"/>
      <w:numFmt w:val="bullet"/>
      <w:lvlText w:val=""/>
      <w:lvlJc w:val="left"/>
      <w:pPr>
        <w:tabs>
          <w:tab w:val="num" w:pos="5760"/>
        </w:tabs>
        <w:ind w:left="5760" w:hanging="360"/>
      </w:pPr>
      <w:rPr>
        <w:rFonts w:ascii="Symbol" w:hAnsi="Symbol" w:hint="default"/>
        <w:sz w:val="20"/>
      </w:rPr>
    </w:lvl>
    <w:lvl w:ilvl="8" w:tplc="AEF8F520"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6467D"/>
    <w:multiLevelType w:val="hybridMultilevel"/>
    <w:tmpl w:val="C24C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E7148"/>
    <w:multiLevelType w:val="hybridMultilevel"/>
    <w:tmpl w:val="DE283AA0"/>
    <w:lvl w:ilvl="0" w:tplc="322A002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6397544">
    <w:abstractNumId w:val="9"/>
  </w:num>
  <w:num w:numId="2" w16cid:durableId="1247882746">
    <w:abstractNumId w:val="7"/>
  </w:num>
  <w:num w:numId="3" w16cid:durableId="679311054">
    <w:abstractNumId w:val="6"/>
  </w:num>
  <w:num w:numId="4" w16cid:durableId="510491317">
    <w:abstractNumId w:val="5"/>
  </w:num>
  <w:num w:numId="5" w16cid:durableId="1115251989">
    <w:abstractNumId w:val="4"/>
  </w:num>
  <w:num w:numId="6" w16cid:durableId="1963875008">
    <w:abstractNumId w:val="8"/>
  </w:num>
  <w:num w:numId="7" w16cid:durableId="1480800313">
    <w:abstractNumId w:val="3"/>
  </w:num>
  <w:num w:numId="8" w16cid:durableId="209151917">
    <w:abstractNumId w:val="2"/>
  </w:num>
  <w:num w:numId="9" w16cid:durableId="732117064">
    <w:abstractNumId w:val="1"/>
  </w:num>
  <w:num w:numId="10" w16cid:durableId="440303126">
    <w:abstractNumId w:val="0"/>
  </w:num>
  <w:num w:numId="11" w16cid:durableId="915558098">
    <w:abstractNumId w:val="33"/>
  </w:num>
  <w:num w:numId="12" w16cid:durableId="759641992">
    <w:abstractNumId w:val="35"/>
  </w:num>
  <w:num w:numId="13" w16cid:durableId="1972712972">
    <w:abstractNumId w:val="25"/>
  </w:num>
  <w:num w:numId="14" w16cid:durableId="876236568">
    <w:abstractNumId w:val="17"/>
  </w:num>
  <w:num w:numId="15" w16cid:durableId="1446341207">
    <w:abstractNumId w:val="40"/>
  </w:num>
  <w:num w:numId="16" w16cid:durableId="1645115414">
    <w:abstractNumId w:val="31"/>
  </w:num>
  <w:num w:numId="17" w16cid:durableId="94523743">
    <w:abstractNumId w:val="36"/>
  </w:num>
  <w:num w:numId="18" w16cid:durableId="1051343036">
    <w:abstractNumId w:val="11"/>
  </w:num>
  <w:num w:numId="19" w16cid:durableId="1822195339">
    <w:abstractNumId w:val="16"/>
  </w:num>
  <w:num w:numId="20" w16cid:durableId="1063794745">
    <w:abstractNumId w:val="29"/>
  </w:num>
  <w:num w:numId="21" w16cid:durableId="1719016133">
    <w:abstractNumId w:val="19"/>
  </w:num>
  <w:num w:numId="22" w16cid:durableId="1965427322">
    <w:abstractNumId w:val="13"/>
  </w:num>
  <w:num w:numId="23" w16cid:durableId="143545704">
    <w:abstractNumId w:val="32"/>
  </w:num>
  <w:num w:numId="24" w16cid:durableId="92015639">
    <w:abstractNumId w:val="43"/>
  </w:num>
  <w:num w:numId="25" w16cid:durableId="561790803">
    <w:abstractNumId w:val="15"/>
  </w:num>
  <w:num w:numId="26" w16cid:durableId="1975602493">
    <w:abstractNumId w:val="30"/>
  </w:num>
  <w:num w:numId="27" w16cid:durableId="1866214892">
    <w:abstractNumId w:val="27"/>
  </w:num>
  <w:num w:numId="28" w16cid:durableId="1528643720">
    <w:abstractNumId w:val="24"/>
  </w:num>
  <w:num w:numId="29" w16cid:durableId="1045987319">
    <w:abstractNumId w:val="10"/>
  </w:num>
  <w:num w:numId="30" w16cid:durableId="1009868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1905957">
    <w:abstractNumId w:val="22"/>
  </w:num>
  <w:num w:numId="32" w16cid:durableId="308822786">
    <w:abstractNumId w:val="34"/>
  </w:num>
  <w:num w:numId="33" w16cid:durableId="164635207">
    <w:abstractNumId w:val="18"/>
  </w:num>
  <w:num w:numId="34" w16cid:durableId="1026949464">
    <w:abstractNumId w:val="37"/>
  </w:num>
  <w:num w:numId="35" w16cid:durableId="2047294665">
    <w:abstractNumId w:val="41"/>
  </w:num>
  <w:num w:numId="36" w16cid:durableId="1814440269">
    <w:abstractNumId w:val="28"/>
  </w:num>
  <w:num w:numId="37" w16cid:durableId="1592930099">
    <w:abstractNumId w:val="26"/>
  </w:num>
  <w:num w:numId="38" w16cid:durableId="1069497490">
    <w:abstractNumId w:val="38"/>
  </w:num>
  <w:num w:numId="39" w16cid:durableId="1461998613">
    <w:abstractNumId w:val="39"/>
  </w:num>
  <w:num w:numId="40" w16cid:durableId="849756984">
    <w:abstractNumId w:val="20"/>
  </w:num>
  <w:num w:numId="41" w16cid:durableId="123431339">
    <w:abstractNumId w:val="23"/>
  </w:num>
  <w:num w:numId="42" w16cid:durableId="876544334">
    <w:abstractNumId w:val="21"/>
  </w:num>
  <w:num w:numId="43" w16cid:durableId="130196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2197601">
    <w:abstractNumId w:val="42"/>
  </w:num>
  <w:num w:numId="45" w16cid:durableId="18867942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Crain">
    <w15:presenceInfo w15:providerId="AD" w15:userId="S::holly.crain@unimelb.edu.au::a059e33f-a04a-4c27-9b31-413a56a99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82"/>
    <w:rsid w:val="000006BE"/>
    <w:rsid w:val="0000071E"/>
    <w:rsid w:val="0000076A"/>
    <w:rsid w:val="00001BC4"/>
    <w:rsid w:val="00002C89"/>
    <w:rsid w:val="00004286"/>
    <w:rsid w:val="00006EF8"/>
    <w:rsid w:val="00006F65"/>
    <w:rsid w:val="000108C1"/>
    <w:rsid w:val="00013E5B"/>
    <w:rsid w:val="000177FB"/>
    <w:rsid w:val="00017857"/>
    <w:rsid w:val="0002663F"/>
    <w:rsid w:val="0002676C"/>
    <w:rsid w:val="00026A30"/>
    <w:rsid w:val="00031972"/>
    <w:rsid w:val="00031A1B"/>
    <w:rsid w:val="0003236A"/>
    <w:rsid w:val="00032F52"/>
    <w:rsid w:val="000344AF"/>
    <w:rsid w:val="0003603E"/>
    <w:rsid w:val="0003740B"/>
    <w:rsid w:val="00047194"/>
    <w:rsid w:val="0004720E"/>
    <w:rsid w:val="00047DC4"/>
    <w:rsid w:val="000519F3"/>
    <w:rsid w:val="00061D27"/>
    <w:rsid w:val="00061D3D"/>
    <w:rsid w:val="00063D1F"/>
    <w:rsid w:val="00063D86"/>
    <w:rsid w:val="00064FFA"/>
    <w:rsid w:val="000652D7"/>
    <w:rsid w:val="0006779F"/>
    <w:rsid w:val="00074167"/>
    <w:rsid w:val="0007546C"/>
    <w:rsid w:val="00082FF0"/>
    <w:rsid w:val="00084C34"/>
    <w:rsid w:val="00084E7C"/>
    <w:rsid w:val="00096460"/>
    <w:rsid w:val="000A173F"/>
    <w:rsid w:val="000A18C3"/>
    <w:rsid w:val="000A370C"/>
    <w:rsid w:val="000A38D1"/>
    <w:rsid w:val="000A6392"/>
    <w:rsid w:val="000A744A"/>
    <w:rsid w:val="000B0452"/>
    <w:rsid w:val="000B51C9"/>
    <w:rsid w:val="000B5573"/>
    <w:rsid w:val="000B58CA"/>
    <w:rsid w:val="000B6257"/>
    <w:rsid w:val="000C1C24"/>
    <w:rsid w:val="000C57F5"/>
    <w:rsid w:val="000C6125"/>
    <w:rsid w:val="000D0796"/>
    <w:rsid w:val="000D6C98"/>
    <w:rsid w:val="000E0207"/>
    <w:rsid w:val="000E1622"/>
    <w:rsid w:val="000E27E3"/>
    <w:rsid w:val="000E6FC7"/>
    <w:rsid w:val="000E7441"/>
    <w:rsid w:val="000F185A"/>
    <w:rsid w:val="000F2CA4"/>
    <w:rsid w:val="000F401B"/>
    <w:rsid w:val="000F668F"/>
    <w:rsid w:val="0010462B"/>
    <w:rsid w:val="00105D1F"/>
    <w:rsid w:val="00106698"/>
    <w:rsid w:val="0010670B"/>
    <w:rsid w:val="0010670C"/>
    <w:rsid w:val="00111C2B"/>
    <w:rsid w:val="00117095"/>
    <w:rsid w:val="001209AD"/>
    <w:rsid w:val="001250CD"/>
    <w:rsid w:val="001268BC"/>
    <w:rsid w:val="00127601"/>
    <w:rsid w:val="00127F09"/>
    <w:rsid w:val="00130E77"/>
    <w:rsid w:val="0013460F"/>
    <w:rsid w:val="001353BE"/>
    <w:rsid w:val="00135D60"/>
    <w:rsid w:val="00136B97"/>
    <w:rsid w:val="00136F6C"/>
    <w:rsid w:val="00145659"/>
    <w:rsid w:val="001506BC"/>
    <w:rsid w:val="001535FC"/>
    <w:rsid w:val="00154E65"/>
    <w:rsid w:val="00160C14"/>
    <w:rsid w:val="00164727"/>
    <w:rsid w:val="00166015"/>
    <w:rsid w:val="0016765F"/>
    <w:rsid w:val="00170E40"/>
    <w:rsid w:val="00171101"/>
    <w:rsid w:val="001829CA"/>
    <w:rsid w:val="0018319F"/>
    <w:rsid w:val="001853AE"/>
    <w:rsid w:val="00187144"/>
    <w:rsid w:val="00191286"/>
    <w:rsid w:val="00191603"/>
    <w:rsid w:val="00193FC0"/>
    <w:rsid w:val="001A0D77"/>
    <w:rsid w:val="001A166F"/>
    <w:rsid w:val="001A224A"/>
    <w:rsid w:val="001A554B"/>
    <w:rsid w:val="001A5F0E"/>
    <w:rsid w:val="001A68F1"/>
    <w:rsid w:val="001A7D9C"/>
    <w:rsid w:val="001B0FDB"/>
    <w:rsid w:val="001B46A9"/>
    <w:rsid w:val="001B6A52"/>
    <w:rsid w:val="001B7482"/>
    <w:rsid w:val="001C4AFD"/>
    <w:rsid w:val="001C533D"/>
    <w:rsid w:val="001C6E80"/>
    <w:rsid w:val="001D1DA2"/>
    <w:rsid w:val="001D267B"/>
    <w:rsid w:val="001D3325"/>
    <w:rsid w:val="001D40BB"/>
    <w:rsid w:val="001D4F1D"/>
    <w:rsid w:val="001D7954"/>
    <w:rsid w:val="001E0B95"/>
    <w:rsid w:val="001F0D09"/>
    <w:rsid w:val="001F1F0D"/>
    <w:rsid w:val="001F218F"/>
    <w:rsid w:val="001F446D"/>
    <w:rsid w:val="001F4708"/>
    <w:rsid w:val="001F5440"/>
    <w:rsid w:val="001F6113"/>
    <w:rsid w:val="001F6895"/>
    <w:rsid w:val="00200473"/>
    <w:rsid w:val="0020198D"/>
    <w:rsid w:val="002028BB"/>
    <w:rsid w:val="002029D3"/>
    <w:rsid w:val="002048C7"/>
    <w:rsid w:val="00205916"/>
    <w:rsid w:val="00206606"/>
    <w:rsid w:val="00206C37"/>
    <w:rsid w:val="002071FF"/>
    <w:rsid w:val="00214A57"/>
    <w:rsid w:val="00215680"/>
    <w:rsid w:val="00221723"/>
    <w:rsid w:val="00223540"/>
    <w:rsid w:val="00226D54"/>
    <w:rsid w:val="00230CBA"/>
    <w:rsid w:val="0023465B"/>
    <w:rsid w:val="00235C25"/>
    <w:rsid w:val="00240AD5"/>
    <w:rsid w:val="002437AE"/>
    <w:rsid w:val="00245A08"/>
    <w:rsid w:val="002462E0"/>
    <w:rsid w:val="00246435"/>
    <w:rsid w:val="002468D7"/>
    <w:rsid w:val="00246BCF"/>
    <w:rsid w:val="00254E5B"/>
    <w:rsid w:val="002551AF"/>
    <w:rsid w:val="002562DA"/>
    <w:rsid w:val="002575C7"/>
    <w:rsid w:val="0026189C"/>
    <w:rsid w:val="002675F7"/>
    <w:rsid w:val="00267A8A"/>
    <w:rsid w:val="002704F1"/>
    <w:rsid w:val="0028265F"/>
    <w:rsid w:val="00283CEC"/>
    <w:rsid w:val="002840BF"/>
    <w:rsid w:val="00284795"/>
    <w:rsid w:val="0028503A"/>
    <w:rsid w:val="00285E1F"/>
    <w:rsid w:val="00285FC5"/>
    <w:rsid w:val="002919DE"/>
    <w:rsid w:val="00294D4F"/>
    <w:rsid w:val="00296423"/>
    <w:rsid w:val="002A350C"/>
    <w:rsid w:val="002B36A3"/>
    <w:rsid w:val="002C4E82"/>
    <w:rsid w:val="002D1C7C"/>
    <w:rsid w:val="002D27A5"/>
    <w:rsid w:val="002D396A"/>
    <w:rsid w:val="002D70CD"/>
    <w:rsid w:val="002E1130"/>
    <w:rsid w:val="002E44B0"/>
    <w:rsid w:val="002F1D79"/>
    <w:rsid w:val="002F2E1F"/>
    <w:rsid w:val="00302F4C"/>
    <w:rsid w:val="00304091"/>
    <w:rsid w:val="00305171"/>
    <w:rsid w:val="00306420"/>
    <w:rsid w:val="003105D4"/>
    <w:rsid w:val="0031077A"/>
    <w:rsid w:val="00311E26"/>
    <w:rsid w:val="003140E7"/>
    <w:rsid w:val="0031460F"/>
    <w:rsid w:val="0031530A"/>
    <w:rsid w:val="003157B2"/>
    <w:rsid w:val="00315D94"/>
    <w:rsid w:val="0032114F"/>
    <w:rsid w:val="00323FB7"/>
    <w:rsid w:val="0032439E"/>
    <w:rsid w:val="00325028"/>
    <w:rsid w:val="00325A09"/>
    <w:rsid w:val="00327B68"/>
    <w:rsid w:val="0033041F"/>
    <w:rsid w:val="00330CAA"/>
    <w:rsid w:val="00333510"/>
    <w:rsid w:val="003335DC"/>
    <w:rsid w:val="003439C5"/>
    <w:rsid w:val="00344AC3"/>
    <w:rsid w:val="0034680A"/>
    <w:rsid w:val="00354F4F"/>
    <w:rsid w:val="0036047C"/>
    <w:rsid w:val="0036048F"/>
    <w:rsid w:val="0036095B"/>
    <w:rsid w:val="00361176"/>
    <w:rsid w:val="003615C7"/>
    <w:rsid w:val="00363FF8"/>
    <w:rsid w:val="00365170"/>
    <w:rsid w:val="003702A2"/>
    <w:rsid w:val="00370C58"/>
    <w:rsid w:val="00370D87"/>
    <w:rsid w:val="003731AF"/>
    <w:rsid w:val="00375239"/>
    <w:rsid w:val="00376E56"/>
    <w:rsid w:val="003771D2"/>
    <w:rsid w:val="0037721D"/>
    <w:rsid w:val="003800F1"/>
    <w:rsid w:val="003813BC"/>
    <w:rsid w:val="003816F7"/>
    <w:rsid w:val="00382008"/>
    <w:rsid w:val="00383078"/>
    <w:rsid w:val="00384C1F"/>
    <w:rsid w:val="00390C6B"/>
    <w:rsid w:val="0039143D"/>
    <w:rsid w:val="00391996"/>
    <w:rsid w:val="0039239B"/>
    <w:rsid w:val="00393764"/>
    <w:rsid w:val="0039456A"/>
    <w:rsid w:val="00395B98"/>
    <w:rsid w:val="00396354"/>
    <w:rsid w:val="003A0CB8"/>
    <w:rsid w:val="003A249C"/>
    <w:rsid w:val="003A32FB"/>
    <w:rsid w:val="003A3A3C"/>
    <w:rsid w:val="003A438D"/>
    <w:rsid w:val="003A5016"/>
    <w:rsid w:val="003A71B3"/>
    <w:rsid w:val="003B1EB1"/>
    <w:rsid w:val="003B62FB"/>
    <w:rsid w:val="003B650B"/>
    <w:rsid w:val="003C49B0"/>
    <w:rsid w:val="003D23A3"/>
    <w:rsid w:val="003D2738"/>
    <w:rsid w:val="003D3659"/>
    <w:rsid w:val="003D3B14"/>
    <w:rsid w:val="003D4443"/>
    <w:rsid w:val="003D5856"/>
    <w:rsid w:val="003E058E"/>
    <w:rsid w:val="003E0EC4"/>
    <w:rsid w:val="003E1585"/>
    <w:rsid w:val="003E2288"/>
    <w:rsid w:val="003E29E9"/>
    <w:rsid w:val="003E4E54"/>
    <w:rsid w:val="003E5604"/>
    <w:rsid w:val="003E779E"/>
    <w:rsid w:val="004007E8"/>
    <w:rsid w:val="0040497D"/>
    <w:rsid w:val="00404E4F"/>
    <w:rsid w:val="00404F4D"/>
    <w:rsid w:val="00404FCC"/>
    <w:rsid w:val="00405CEE"/>
    <w:rsid w:val="00410FE8"/>
    <w:rsid w:val="00412413"/>
    <w:rsid w:val="004125CA"/>
    <w:rsid w:val="004155A8"/>
    <w:rsid w:val="00416660"/>
    <w:rsid w:val="00420581"/>
    <w:rsid w:val="0042339A"/>
    <w:rsid w:val="00423A16"/>
    <w:rsid w:val="00423EFD"/>
    <w:rsid w:val="0042736F"/>
    <w:rsid w:val="00432FF2"/>
    <w:rsid w:val="00433514"/>
    <w:rsid w:val="004357C9"/>
    <w:rsid w:val="00436782"/>
    <w:rsid w:val="00437BEB"/>
    <w:rsid w:val="00440EF9"/>
    <w:rsid w:val="004424B4"/>
    <w:rsid w:val="00443E44"/>
    <w:rsid w:val="00444A79"/>
    <w:rsid w:val="00451123"/>
    <w:rsid w:val="00452715"/>
    <w:rsid w:val="00456510"/>
    <w:rsid w:val="00457CC3"/>
    <w:rsid w:val="004635FD"/>
    <w:rsid w:val="00464847"/>
    <w:rsid w:val="004676CF"/>
    <w:rsid w:val="00472024"/>
    <w:rsid w:val="00474C8D"/>
    <w:rsid w:val="00480822"/>
    <w:rsid w:val="00482519"/>
    <w:rsid w:val="00482DA1"/>
    <w:rsid w:val="00485906"/>
    <w:rsid w:val="00486E22"/>
    <w:rsid w:val="00490CA0"/>
    <w:rsid w:val="004910BE"/>
    <w:rsid w:val="00493ADE"/>
    <w:rsid w:val="00496229"/>
    <w:rsid w:val="00497260"/>
    <w:rsid w:val="00497898"/>
    <w:rsid w:val="004A07BA"/>
    <w:rsid w:val="004A43D2"/>
    <w:rsid w:val="004A502A"/>
    <w:rsid w:val="004B6481"/>
    <w:rsid w:val="004B7F94"/>
    <w:rsid w:val="004C158A"/>
    <w:rsid w:val="004C388E"/>
    <w:rsid w:val="004C4688"/>
    <w:rsid w:val="004C4692"/>
    <w:rsid w:val="004C6C3C"/>
    <w:rsid w:val="004C7FB6"/>
    <w:rsid w:val="004D439E"/>
    <w:rsid w:val="004D664F"/>
    <w:rsid w:val="004D737F"/>
    <w:rsid w:val="004E04C2"/>
    <w:rsid w:val="004E2200"/>
    <w:rsid w:val="004E28C6"/>
    <w:rsid w:val="004E34FE"/>
    <w:rsid w:val="004E3DC1"/>
    <w:rsid w:val="004F138F"/>
    <w:rsid w:val="004F1484"/>
    <w:rsid w:val="004F4DCC"/>
    <w:rsid w:val="004F5290"/>
    <w:rsid w:val="004F6303"/>
    <w:rsid w:val="004F7CED"/>
    <w:rsid w:val="00500EB6"/>
    <w:rsid w:val="005017B6"/>
    <w:rsid w:val="005024C4"/>
    <w:rsid w:val="00502B25"/>
    <w:rsid w:val="005039DF"/>
    <w:rsid w:val="00504720"/>
    <w:rsid w:val="00504B9D"/>
    <w:rsid w:val="00504FFB"/>
    <w:rsid w:val="00505899"/>
    <w:rsid w:val="005076AE"/>
    <w:rsid w:val="0050791A"/>
    <w:rsid w:val="005104AE"/>
    <w:rsid w:val="00511A21"/>
    <w:rsid w:val="005141E8"/>
    <w:rsid w:val="00514242"/>
    <w:rsid w:val="00516402"/>
    <w:rsid w:val="005174C6"/>
    <w:rsid w:val="00521942"/>
    <w:rsid w:val="00522998"/>
    <w:rsid w:val="00527031"/>
    <w:rsid w:val="00530517"/>
    <w:rsid w:val="00531C43"/>
    <w:rsid w:val="00533F6C"/>
    <w:rsid w:val="00535783"/>
    <w:rsid w:val="005361D5"/>
    <w:rsid w:val="00541436"/>
    <w:rsid w:val="00542E08"/>
    <w:rsid w:val="00544216"/>
    <w:rsid w:val="00544231"/>
    <w:rsid w:val="00547438"/>
    <w:rsid w:val="00547BBD"/>
    <w:rsid w:val="00554ADC"/>
    <w:rsid w:val="00555E81"/>
    <w:rsid w:val="00557813"/>
    <w:rsid w:val="00557D5E"/>
    <w:rsid w:val="00561425"/>
    <w:rsid w:val="005620DF"/>
    <w:rsid w:val="0056328A"/>
    <w:rsid w:val="00566D92"/>
    <w:rsid w:val="005703DB"/>
    <w:rsid w:val="00570B4C"/>
    <w:rsid w:val="00571AE0"/>
    <w:rsid w:val="00572B56"/>
    <w:rsid w:val="00572D59"/>
    <w:rsid w:val="0057464A"/>
    <w:rsid w:val="00574730"/>
    <w:rsid w:val="00574B5D"/>
    <w:rsid w:val="00577FE5"/>
    <w:rsid w:val="005814EB"/>
    <w:rsid w:val="00581878"/>
    <w:rsid w:val="0058369E"/>
    <w:rsid w:val="005837E4"/>
    <w:rsid w:val="005851AD"/>
    <w:rsid w:val="00585C49"/>
    <w:rsid w:val="00590947"/>
    <w:rsid w:val="0059122A"/>
    <w:rsid w:val="005935BC"/>
    <w:rsid w:val="00594496"/>
    <w:rsid w:val="005966B1"/>
    <w:rsid w:val="005A12C9"/>
    <w:rsid w:val="005A6D24"/>
    <w:rsid w:val="005A7D67"/>
    <w:rsid w:val="005A7E84"/>
    <w:rsid w:val="005B143F"/>
    <w:rsid w:val="005B280E"/>
    <w:rsid w:val="005B39C4"/>
    <w:rsid w:val="005B5A45"/>
    <w:rsid w:val="005B788C"/>
    <w:rsid w:val="005C18E2"/>
    <w:rsid w:val="005C23E4"/>
    <w:rsid w:val="005C25AF"/>
    <w:rsid w:val="005C5630"/>
    <w:rsid w:val="005D5D58"/>
    <w:rsid w:val="005D612C"/>
    <w:rsid w:val="005D7F8A"/>
    <w:rsid w:val="005E1535"/>
    <w:rsid w:val="005E20F9"/>
    <w:rsid w:val="005E23F5"/>
    <w:rsid w:val="005E3D89"/>
    <w:rsid w:val="005E4232"/>
    <w:rsid w:val="005E4692"/>
    <w:rsid w:val="005E46C7"/>
    <w:rsid w:val="005E6371"/>
    <w:rsid w:val="005F13EB"/>
    <w:rsid w:val="005F276E"/>
    <w:rsid w:val="005F579B"/>
    <w:rsid w:val="006017C3"/>
    <w:rsid w:val="006025BA"/>
    <w:rsid w:val="00602B54"/>
    <w:rsid w:val="00603C54"/>
    <w:rsid w:val="00603FD5"/>
    <w:rsid w:val="0060409E"/>
    <w:rsid w:val="00606972"/>
    <w:rsid w:val="00607289"/>
    <w:rsid w:val="00610C20"/>
    <w:rsid w:val="00612790"/>
    <w:rsid w:val="006156AB"/>
    <w:rsid w:val="006163F9"/>
    <w:rsid w:val="00616579"/>
    <w:rsid w:val="006168F7"/>
    <w:rsid w:val="00617197"/>
    <w:rsid w:val="00620730"/>
    <w:rsid w:val="006219B5"/>
    <w:rsid w:val="00622E15"/>
    <w:rsid w:val="00623D52"/>
    <w:rsid w:val="00623E9B"/>
    <w:rsid w:val="006256DF"/>
    <w:rsid w:val="006278FB"/>
    <w:rsid w:val="00630F51"/>
    <w:rsid w:val="006343F1"/>
    <w:rsid w:val="00634BBC"/>
    <w:rsid w:val="00636E5B"/>
    <w:rsid w:val="00637DE9"/>
    <w:rsid w:val="00640A55"/>
    <w:rsid w:val="00641CD4"/>
    <w:rsid w:val="00643D8B"/>
    <w:rsid w:val="006444D4"/>
    <w:rsid w:val="0064478C"/>
    <w:rsid w:val="00645148"/>
    <w:rsid w:val="0065304D"/>
    <w:rsid w:val="0065577D"/>
    <w:rsid w:val="00672CD6"/>
    <w:rsid w:val="006814A2"/>
    <w:rsid w:val="00684155"/>
    <w:rsid w:val="00690AE1"/>
    <w:rsid w:val="00693B51"/>
    <w:rsid w:val="0069426E"/>
    <w:rsid w:val="006957C8"/>
    <w:rsid w:val="00695FF3"/>
    <w:rsid w:val="006A0074"/>
    <w:rsid w:val="006A1341"/>
    <w:rsid w:val="006B083C"/>
    <w:rsid w:val="006B0BCE"/>
    <w:rsid w:val="006B10D1"/>
    <w:rsid w:val="006B7D5D"/>
    <w:rsid w:val="006C0DB7"/>
    <w:rsid w:val="006C4AF4"/>
    <w:rsid w:val="006C6D92"/>
    <w:rsid w:val="006C7F52"/>
    <w:rsid w:val="006D0B27"/>
    <w:rsid w:val="006D263D"/>
    <w:rsid w:val="006D3F2F"/>
    <w:rsid w:val="006D50C4"/>
    <w:rsid w:val="006D53BE"/>
    <w:rsid w:val="006D76FC"/>
    <w:rsid w:val="006E0A0C"/>
    <w:rsid w:val="006E0A52"/>
    <w:rsid w:val="006E115E"/>
    <w:rsid w:val="006E3536"/>
    <w:rsid w:val="006E547F"/>
    <w:rsid w:val="006F0E89"/>
    <w:rsid w:val="006F1358"/>
    <w:rsid w:val="006F266B"/>
    <w:rsid w:val="006F50F7"/>
    <w:rsid w:val="006F6836"/>
    <w:rsid w:val="00700C78"/>
    <w:rsid w:val="007042C4"/>
    <w:rsid w:val="00704898"/>
    <w:rsid w:val="00704C7D"/>
    <w:rsid w:val="00706847"/>
    <w:rsid w:val="0070710D"/>
    <w:rsid w:val="00707874"/>
    <w:rsid w:val="00710EA2"/>
    <w:rsid w:val="0071167A"/>
    <w:rsid w:val="00712FC2"/>
    <w:rsid w:val="007134FB"/>
    <w:rsid w:val="00714488"/>
    <w:rsid w:val="00716222"/>
    <w:rsid w:val="007163E1"/>
    <w:rsid w:val="0071776C"/>
    <w:rsid w:val="00720013"/>
    <w:rsid w:val="0072165E"/>
    <w:rsid w:val="007266A3"/>
    <w:rsid w:val="0072762E"/>
    <w:rsid w:val="0073153E"/>
    <w:rsid w:val="007329FA"/>
    <w:rsid w:val="00733EEA"/>
    <w:rsid w:val="00736BD3"/>
    <w:rsid w:val="00736E18"/>
    <w:rsid w:val="00740D4B"/>
    <w:rsid w:val="00744D84"/>
    <w:rsid w:val="00745E92"/>
    <w:rsid w:val="00746A48"/>
    <w:rsid w:val="0075159A"/>
    <w:rsid w:val="00755EFE"/>
    <w:rsid w:val="0075664A"/>
    <w:rsid w:val="00763335"/>
    <w:rsid w:val="00764E12"/>
    <w:rsid w:val="007677A7"/>
    <w:rsid w:val="007738A9"/>
    <w:rsid w:val="00773927"/>
    <w:rsid w:val="0077685E"/>
    <w:rsid w:val="007775B8"/>
    <w:rsid w:val="00780549"/>
    <w:rsid w:val="007827D8"/>
    <w:rsid w:val="00786B04"/>
    <w:rsid w:val="00791FAC"/>
    <w:rsid w:val="007922E7"/>
    <w:rsid w:val="007938CF"/>
    <w:rsid w:val="007939B3"/>
    <w:rsid w:val="00796BF6"/>
    <w:rsid w:val="007975A0"/>
    <w:rsid w:val="00797A9C"/>
    <w:rsid w:val="007A0363"/>
    <w:rsid w:val="007A6D0D"/>
    <w:rsid w:val="007B0692"/>
    <w:rsid w:val="007B1656"/>
    <w:rsid w:val="007B3B72"/>
    <w:rsid w:val="007B55CC"/>
    <w:rsid w:val="007B7044"/>
    <w:rsid w:val="007B761A"/>
    <w:rsid w:val="007C09AE"/>
    <w:rsid w:val="007C166A"/>
    <w:rsid w:val="007C3712"/>
    <w:rsid w:val="007C3726"/>
    <w:rsid w:val="007C5717"/>
    <w:rsid w:val="007C7881"/>
    <w:rsid w:val="007C7E8E"/>
    <w:rsid w:val="007D1CDE"/>
    <w:rsid w:val="007D2DDB"/>
    <w:rsid w:val="007D2F7F"/>
    <w:rsid w:val="007D42B1"/>
    <w:rsid w:val="007D4B19"/>
    <w:rsid w:val="007D4E2B"/>
    <w:rsid w:val="007E014F"/>
    <w:rsid w:val="007E27E6"/>
    <w:rsid w:val="007E47D9"/>
    <w:rsid w:val="007F0FB2"/>
    <w:rsid w:val="007F29CD"/>
    <w:rsid w:val="007F3761"/>
    <w:rsid w:val="007F67E3"/>
    <w:rsid w:val="0080107F"/>
    <w:rsid w:val="0080171B"/>
    <w:rsid w:val="008018E9"/>
    <w:rsid w:val="00802C42"/>
    <w:rsid w:val="00805405"/>
    <w:rsid w:val="00805A37"/>
    <w:rsid w:val="00805FDF"/>
    <w:rsid w:val="0080612E"/>
    <w:rsid w:val="008101C3"/>
    <w:rsid w:val="00812AE9"/>
    <w:rsid w:val="00813E7C"/>
    <w:rsid w:val="00815C24"/>
    <w:rsid w:val="00815FD8"/>
    <w:rsid w:val="0081643D"/>
    <w:rsid w:val="00816DC3"/>
    <w:rsid w:val="0082356D"/>
    <w:rsid w:val="008247D9"/>
    <w:rsid w:val="008248FC"/>
    <w:rsid w:val="00825F75"/>
    <w:rsid w:val="008322AD"/>
    <w:rsid w:val="008355E6"/>
    <w:rsid w:val="00835851"/>
    <w:rsid w:val="00835C39"/>
    <w:rsid w:val="00840BE2"/>
    <w:rsid w:val="008455FC"/>
    <w:rsid w:val="00846B41"/>
    <w:rsid w:val="0085108D"/>
    <w:rsid w:val="00851479"/>
    <w:rsid w:val="0085309D"/>
    <w:rsid w:val="0085439B"/>
    <w:rsid w:val="00855E03"/>
    <w:rsid w:val="00860AA9"/>
    <w:rsid w:val="008636FF"/>
    <w:rsid w:val="008678E3"/>
    <w:rsid w:val="00872C5B"/>
    <w:rsid w:val="00874730"/>
    <w:rsid w:val="00875579"/>
    <w:rsid w:val="00875B36"/>
    <w:rsid w:val="00881948"/>
    <w:rsid w:val="008871BE"/>
    <w:rsid w:val="00887C91"/>
    <w:rsid w:val="00891752"/>
    <w:rsid w:val="008921B6"/>
    <w:rsid w:val="00896532"/>
    <w:rsid w:val="008A3033"/>
    <w:rsid w:val="008A3C49"/>
    <w:rsid w:val="008A3D35"/>
    <w:rsid w:val="008A4652"/>
    <w:rsid w:val="008A4798"/>
    <w:rsid w:val="008A64E2"/>
    <w:rsid w:val="008B138F"/>
    <w:rsid w:val="008B3904"/>
    <w:rsid w:val="008B4608"/>
    <w:rsid w:val="008B4965"/>
    <w:rsid w:val="008B549F"/>
    <w:rsid w:val="008C098B"/>
    <w:rsid w:val="008C0F6E"/>
    <w:rsid w:val="008C16F6"/>
    <w:rsid w:val="008C2B4A"/>
    <w:rsid w:val="008C65A1"/>
    <w:rsid w:val="008D13CF"/>
    <w:rsid w:val="008D1ABD"/>
    <w:rsid w:val="008D2494"/>
    <w:rsid w:val="008D2E22"/>
    <w:rsid w:val="008D559E"/>
    <w:rsid w:val="008D6296"/>
    <w:rsid w:val="008D67A0"/>
    <w:rsid w:val="008D6A47"/>
    <w:rsid w:val="008E1823"/>
    <w:rsid w:val="008E3214"/>
    <w:rsid w:val="008E4C35"/>
    <w:rsid w:val="008E5010"/>
    <w:rsid w:val="008F03C3"/>
    <w:rsid w:val="008F12B1"/>
    <w:rsid w:val="008F55A0"/>
    <w:rsid w:val="008F59E8"/>
    <w:rsid w:val="008F722F"/>
    <w:rsid w:val="008F765F"/>
    <w:rsid w:val="00901AAC"/>
    <w:rsid w:val="00905E4B"/>
    <w:rsid w:val="0090612E"/>
    <w:rsid w:val="00911BC2"/>
    <w:rsid w:val="00912C35"/>
    <w:rsid w:val="009163E7"/>
    <w:rsid w:val="00917A83"/>
    <w:rsid w:val="00921A82"/>
    <w:rsid w:val="009228D1"/>
    <w:rsid w:val="00924250"/>
    <w:rsid w:val="00926634"/>
    <w:rsid w:val="00934AD9"/>
    <w:rsid w:val="009355A9"/>
    <w:rsid w:val="00935FF5"/>
    <w:rsid w:val="00936068"/>
    <w:rsid w:val="00937230"/>
    <w:rsid w:val="00937634"/>
    <w:rsid w:val="00937681"/>
    <w:rsid w:val="00947B9C"/>
    <w:rsid w:val="0095130C"/>
    <w:rsid w:val="00955AFE"/>
    <w:rsid w:val="00956AFC"/>
    <w:rsid w:val="0095734A"/>
    <w:rsid w:val="009615D4"/>
    <w:rsid w:val="00964595"/>
    <w:rsid w:val="00971509"/>
    <w:rsid w:val="00972183"/>
    <w:rsid w:val="00974677"/>
    <w:rsid w:val="00974B3D"/>
    <w:rsid w:val="009772F3"/>
    <w:rsid w:val="009822F9"/>
    <w:rsid w:val="00983C82"/>
    <w:rsid w:val="00983E0F"/>
    <w:rsid w:val="009844FD"/>
    <w:rsid w:val="00986C67"/>
    <w:rsid w:val="00986DFB"/>
    <w:rsid w:val="0098732E"/>
    <w:rsid w:val="00991317"/>
    <w:rsid w:val="00993440"/>
    <w:rsid w:val="00995EF9"/>
    <w:rsid w:val="00996D9F"/>
    <w:rsid w:val="009A0B85"/>
    <w:rsid w:val="009A2F17"/>
    <w:rsid w:val="009A4C89"/>
    <w:rsid w:val="009A5EDF"/>
    <w:rsid w:val="009B279B"/>
    <w:rsid w:val="009B3A83"/>
    <w:rsid w:val="009B3B3D"/>
    <w:rsid w:val="009B4C6B"/>
    <w:rsid w:val="009B54FA"/>
    <w:rsid w:val="009C0EF9"/>
    <w:rsid w:val="009C1C1D"/>
    <w:rsid w:val="009C2AEF"/>
    <w:rsid w:val="009D3727"/>
    <w:rsid w:val="009D429F"/>
    <w:rsid w:val="009D64FD"/>
    <w:rsid w:val="009D6769"/>
    <w:rsid w:val="009E0075"/>
    <w:rsid w:val="009E1E2C"/>
    <w:rsid w:val="009E400B"/>
    <w:rsid w:val="009F027A"/>
    <w:rsid w:val="009F16D5"/>
    <w:rsid w:val="009F4BC7"/>
    <w:rsid w:val="00A03523"/>
    <w:rsid w:val="00A10403"/>
    <w:rsid w:val="00A13BAC"/>
    <w:rsid w:val="00A13C8F"/>
    <w:rsid w:val="00A162BC"/>
    <w:rsid w:val="00A20AFB"/>
    <w:rsid w:val="00A212F9"/>
    <w:rsid w:val="00A222DA"/>
    <w:rsid w:val="00A22D07"/>
    <w:rsid w:val="00A30F1C"/>
    <w:rsid w:val="00A31256"/>
    <w:rsid w:val="00A3159F"/>
    <w:rsid w:val="00A3490A"/>
    <w:rsid w:val="00A34B67"/>
    <w:rsid w:val="00A34C59"/>
    <w:rsid w:val="00A35A41"/>
    <w:rsid w:val="00A4217D"/>
    <w:rsid w:val="00A438B5"/>
    <w:rsid w:val="00A44A78"/>
    <w:rsid w:val="00A47DA0"/>
    <w:rsid w:val="00A50F8F"/>
    <w:rsid w:val="00A51DFC"/>
    <w:rsid w:val="00A526C9"/>
    <w:rsid w:val="00A53BE9"/>
    <w:rsid w:val="00A557E6"/>
    <w:rsid w:val="00A71203"/>
    <w:rsid w:val="00A71708"/>
    <w:rsid w:val="00A732CC"/>
    <w:rsid w:val="00A80D1C"/>
    <w:rsid w:val="00A81267"/>
    <w:rsid w:val="00A83B70"/>
    <w:rsid w:val="00A84003"/>
    <w:rsid w:val="00A876D3"/>
    <w:rsid w:val="00A87D0C"/>
    <w:rsid w:val="00A91E7A"/>
    <w:rsid w:val="00A9359B"/>
    <w:rsid w:val="00A93776"/>
    <w:rsid w:val="00A94604"/>
    <w:rsid w:val="00A95C29"/>
    <w:rsid w:val="00AA0842"/>
    <w:rsid w:val="00AA2107"/>
    <w:rsid w:val="00AA5C3D"/>
    <w:rsid w:val="00AA618A"/>
    <w:rsid w:val="00AA783F"/>
    <w:rsid w:val="00AA7C57"/>
    <w:rsid w:val="00AB3B01"/>
    <w:rsid w:val="00AC1721"/>
    <w:rsid w:val="00AC74EE"/>
    <w:rsid w:val="00AC789C"/>
    <w:rsid w:val="00AD13A8"/>
    <w:rsid w:val="00AD276B"/>
    <w:rsid w:val="00AD3445"/>
    <w:rsid w:val="00AD78DF"/>
    <w:rsid w:val="00AE009A"/>
    <w:rsid w:val="00AE1B6C"/>
    <w:rsid w:val="00AF58C3"/>
    <w:rsid w:val="00B06147"/>
    <w:rsid w:val="00B10330"/>
    <w:rsid w:val="00B2316A"/>
    <w:rsid w:val="00B23170"/>
    <w:rsid w:val="00B23603"/>
    <w:rsid w:val="00B23A1E"/>
    <w:rsid w:val="00B2568E"/>
    <w:rsid w:val="00B26F44"/>
    <w:rsid w:val="00B30162"/>
    <w:rsid w:val="00B335CF"/>
    <w:rsid w:val="00B349E7"/>
    <w:rsid w:val="00B35AB2"/>
    <w:rsid w:val="00B3665D"/>
    <w:rsid w:val="00B3749D"/>
    <w:rsid w:val="00B45FC1"/>
    <w:rsid w:val="00B468B6"/>
    <w:rsid w:val="00B47094"/>
    <w:rsid w:val="00B47956"/>
    <w:rsid w:val="00B5198C"/>
    <w:rsid w:val="00B5221F"/>
    <w:rsid w:val="00B54834"/>
    <w:rsid w:val="00B54B5B"/>
    <w:rsid w:val="00B61C2D"/>
    <w:rsid w:val="00B63ABE"/>
    <w:rsid w:val="00B65DAA"/>
    <w:rsid w:val="00B66B2F"/>
    <w:rsid w:val="00B704D0"/>
    <w:rsid w:val="00B73D43"/>
    <w:rsid w:val="00B76222"/>
    <w:rsid w:val="00B771BD"/>
    <w:rsid w:val="00B82A32"/>
    <w:rsid w:val="00B84853"/>
    <w:rsid w:val="00B873F9"/>
    <w:rsid w:val="00B87859"/>
    <w:rsid w:val="00B9044E"/>
    <w:rsid w:val="00B91D47"/>
    <w:rsid w:val="00B93D0B"/>
    <w:rsid w:val="00BA0B60"/>
    <w:rsid w:val="00BA2BC2"/>
    <w:rsid w:val="00BA46FB"/>
    <w:rsid w:val="00BA6616"/>
    <w:rsid w:val="00BA7473"/>
    <w:rsid w:val="00BA7623"/>
    <w:rsid w:val="00BB06D2"/>
    <w:rsid w:val="00BB15F9"/>
    <w:rsid w:val="00BB25B3"/>
    <w:rsid w:val="00BB6E3E"/>
    <w:rsid w:val="00BC1E3E"/>
    <w:rsid w:val="00BC2327"/>
    <w:rsid w:val="00BC2618"/>
    <w:rsid w:val="00BC27C0"/>
    <w:rsid w:val="00BC39B9"/>
    <w:rsid w:val="00BC5265"/>
    <w:rsid w:val="00BC5F22"/>
    <w:rsid w:val="00BD45B7"/>
    <w:rsid w:val="00BD7C4A"/>
    <w:rsid w:val="00BE13D5"/>
    <w:rsid w:val="00BE14E1"/>
    <w:rsid w:val="00BE23F0"/>
    <w:rsid w:val="00BE23FC"/>
    <w:rsid w:val="00BE2AE0"/>
    <w:rsid w:val="00BE40E2"/>
    <w:rsid w:val="00BE50B9"/>
    <w:rsid w:val="00BE6E68"/>
    <w:rsid w:val="00BF4B38"/>
    <w:rsid w:val="00C01025"/>
    <w:rsid w:val="00C01E68"/>
    <w:rsid w:val="00C03573"/>
    <w:rsid w:val="00C070E6"/>
    <w:rsid w:val="00C07896"/>
    <w:rsid w:val="00C11924"/>
    <w:rsid w:val="00C11C41"/>
    <w:rsid w:val="00C15C21"/>
    <w:rsid w:val="00C202C5"/>
    <w:rsid w:val="00C22BD2"/>
    <w:rsid w:val="00C23278"/>
    <w:rsid w:val="00C2519A"/>
    <w:rsid w:val="00C25694"/>
    <w:rsid w:val="00C32484"/>
    <w:rsid w:val="00C333CC"/>
    <w:rsid w:val="00C3419F"/>
    <w:rsid w:val="00C3454A"/>
    <w:rsid w:val="00C37A29"/>
    <w:rsid w:val="00C4099E"/>
    <w:rsid w:val="00C41C33"/>
    <w:rsid w:val="00C444B4"/>
    <w:rsid w:val="00C47719"/>
    <w:rsid w:val="00C50EA7"/>
    <w:rsid w:val="00C57E72"/>
    <w:rsid w:val="00C621B0"/>
    <w:rsid w:val="00C63836"/>
    <w:rsid w:val="00C64CE0"/>
    <w:rsid w:val="00C65AC6"/>
    <w:rsid w:val="00C65EDB"/>
    <w:rsid w:val="00C66D7A"/>
    <w:rsid w:val="00C73338"/>
    <w:rsid w:val="00C75ECC"/>
    <w:rsid w:val="00C83252"/>
    <w:rsid w:val="00C83AE3"/>
    <w:rsid w:val="00C83EAC"/>
    <w:rsid w:val="00C840A9"/>
    <w:rsid w:val="00C87C7F"/>
    <w:rsid w:val="00C87F9F"/>
    <w:rsid w:val="00C92781"/>
    <w:rsid w:val="00C94105"/>
    <w:rsid w:val="00C95603"/>
    <w:rsid w:val="00C95A2B"/>
    <w:rsid w:val="00CA10E8"/>
    <w:rsid w:val="00CA116D"/>
    <w:rsid w:val="00CA1623"/>
    <w:rsid w:val="00CA318E"/>
    <w:rsid w:val="00CA4E1F"/>
    <w:rsid w:val="00CA737D"/>
    <w:rsid w:val="00CA74D1"/>
    <w:rsid w:val="00CB190D"/>
    <w:rsid w:val="00CB1F57"/>
    <w:rsid w:val="00CB2840"/>
    <w:rsid w:val="00CB3B0E"/>
    <w:rsid w:val="00CB3C1D"/>
    <w:rsid w:val="00CB5BE7"/>
    <w:rsid w:val="00CB6EBC"/>
    <w:rsid w:val="00CC0E4C"/>
    <w:rsid w:val="00CC1A6F"/>
    <w:rsid w:val="00CC226E"/>
    <w:rsid w:val="00CC40D0"/>
    <w:rsid w:val="00CC432B"/>
    <w:rsid w:val="00CC44CE"/>
    <w:rsid w:val="00CC4889"/>
    <w:rsid w:val="00CC5ED1"/>
    <w:rsid w:val="00CC7EF7"/>
    <w:rsid w:val="00CD0B80"/>
    <w:rsid w:val="00CD61EB"/>
    <w:rsid w:val="00CD652E"/>
    <w:rsid w:val="00CE0463"/>
    <w:rsid w:val="00CE0F70"/>
    <w:rsid w:val="00CE1F8B"/>
    <w:rsid w:val="00CF02F0"/>
    <w:rsid w:val="00CF33FB"/>
    <w:rsid w:val="00CF49F9"/>
    <w:rsid w:val="00CF559F"/>
    <w:rsid w:val="00CF7A43"/>
    <w:rsid w:val="00D00AE9"/>
    <w:rsid w:val="00D02E33"/>
    <w:rsid w:val="00D02FBB"/>
    <w:rsid w:val="00D04BE4"/>
    <w:rsid w:val="00D0592A"/>
    <w:rsid w:val="00D059A6"/>
    <w:rsid w:val="00D05CFD"/>
    <w:rsid w:val="00D05FEC"/>
    <w:rsid w:val="00D0685C"/>
    <w:rsid w:val="00D1199F"/>
    <w:rsid w:val="00D1203B"/>
    <w:rsid w:val="00D1358C"/>
    <w:rsid w:val="00D16CF5"/>
    <w:rsid w:val="00D217D3"/>
    <w:rsid w:val="00D240CF"/>
    <w:rsid w:val="00D256CC"/>
    <w:rsid w:val="00D3031E"/>
    <w:rsid w:val="00D307AC"/>
    <w:rsid w:val="00D30C64"/>
    <w:rsid w:val="00D351B5"/>
    <w:rsid w:val="00D42D35"/>
    <w:rsid w:val="00D4347E"/>
    <w:rsid w:val="00D45C10"/>
    <w:rsid w:val="00D51FD5"/>
    <w:rsid w:val="00D52949"/>
    <w:rsid w:val="00D55EAF"/>
    <w:rsid w:val="00D56BE5"/>
    <w:rsid w:val="00D60467"/>
    <w:rsid w:val="00D60649"/>
    <w:rsid w:val="00D6073E"/>
    <w:rsid w:val="00D6474A"/>
    <w:rsid w:val="00D654FC"/>
    <w:rsid w:val="00D700A2"/>
    <w:rsid w:val="00D719E7"/>
    <w:rsid w:val="00D71A62"/>
    <w:rsid w:val="00D7351D"/>
    <w:rsid w:val="00D8465C"/>
    <w:rsid w:val="00D8520D"/>
    <w:rsid w:val="00D86AA8"/>
    <w:rsid w:val="00D8765E"/>
    <w:rsid w:val="00D87AD8"/>
    <w:rsid w:val="00D90C37"/>
    <w:rsid w:val="00D91C92"/>
    <w:rsid w:val="00D92CEB"/>
    <w:rsid w:val="00D92D68"/>
    <w:rsid w:val="00D93315"/>
    <w:rsid w:val="00D9419D"/>
    <w:rsid w:val="00D9422F"/>
    <w:rsid w:val="00D9558C"/>
    <w:rsid w:val="00D96944"/>
    <w:rsid w:val="00DA0918"/>
    <w:rsid w:val="00DA26CF"/>
    <w:rsid w:val="00DA3684"/>
    <w:rsid w:val="00DA51AC"/>
    <w:rsid w:val="00DB081A"/>
    <w:rsid w:val="00DB0A82"/>
    <w:rsid w:val="00DB4040"/>
    <w:rsid w:val="00DB5D01"/>
    <w:rsid w:val="00DB716B"/>
    <w:rsid w:val="00DB7F5E"/>
    <w:rsid w:val="00DB7FBD"/>
    <w:rsid w:val="00DC36F0"/>
    <w:rsid w:val="00DC4BD2"/>
    <w:rsid w:val="00DC5101"/>
    <w:rsid w:val="00DC7506"/>
    <w:rsid w:val="00DD0E88"/>
    <w:rsid w:val="00DD2F79"/>
    <w:rsid w:val="00DD311C"/>
    <w:rsid w:val="00DD3152"/>
    <w:rsid w:val="00DD60B0"/>
    <w:rsid w:val="00DD7E4B"/>
    <w:rsid w:val="00DE2908"/>
    <w:rsid w:val="00DE4259"/>
    <w:rsid w:val="00DE7BD5"/>
    <w:rsid w:val="00DF1398"/>
    <w:rsid w:val="00DF1952"/>
    <w:rsid w:val="00DF4E3E"/>
    <w:rsid w:val="00DF5570"/>
    <w:rsid w:val="00DF5E06"/>
    <w:rsid w:val="00DF7691"/>
    <w:rsid w:val="00E03F0D"/>
    <w:rsid w:val="00E05A59"/>
    <w:rsid w:val="00E1134A"/>
    <w:rsid w:val="00E11748"/>
    <w:rsid w:val="00E165AA"/>
    <w:rsid w:val="00E16AFB"/>
    <w:rsid w:val="00E212A1"/>
    <w:rsid w:val="00E2135B"/>
    <w:rsid w:val="00E22A06"/>
    <w:rsid w:val="00E22E8F"/>
    <w:rsid w:val="00E239B3"/>
    <w:rsid w:val="00E24447"/>
    <w:rsid w:val="00E248C7"/>
    <w:rsid w:val="00E306EE"/>
    <w:rsid w:val="00E32265"/>
    <w:rsid w:val="00E32D36"/>
    <w:rsid w:val="00E32F93"/>
    <w:rsid w:val="00E42291"/>
    <w:rsid w:val="00E462F8"/>
    <w:rsid w:val="00E516AF"/>
    <w:rsid w:val="00E53E8D"/>
    <w:rsid w:val="00E54B2B"/>
    <w:rsid w:val="00E54FC3"/>
    <w:rsid w:val="00E5725A"/>
    <w:rsid w:val="00E63AB7"/>
    <w:rsid w:val="00E72459"/>
    <w:rsid w:val="00E744FE"/>
    <w:rsid w:val="00E8047B"/>
    <w:rsid w:val="00E80A22"/>
    <w:rsid w:val="00E820CE"/>
    <w:rsid w:val="00E82313"/>
    <w:rsid w:val="00E82A49"/>
    <w:rsid w:val="00E82FAE"/>
    <w:rsid w:val="00E83B3D"/>
    <w:rsid w:val="00E84DB3"/>
    <w:rsid w:val="00E85D45"/>
    <w:rsid w:val="00E86085"/>
    <w:rsid w:val="00E92AF6"/>
    <w:rsid w:val="00EA1AA5"/>
    <w:rsid w:val="00EA6339"/>
    <w:rsid w:val="00EB33A4"/>
    <w:rsid w:val="00EC0A25"/>
    <w:rsid w:val="00EC3430"/>
    <w:rsid w:val="00EC4484"/>
    <w:rsid w:val="00EC7091"/>
    <w:rsid w:val="00ED1317"/>
    <w:rsid w:val="00ED2B8F"/>
    <w:rsid w:val="00EE0937"/>
    <w:rsid w:val="00EE1E3E"/>
    <w:rsid w:val="00EE37BF"/>
    <w:rsid w:val="00EE46E9"/>
    <w:rsid w:val="00EE6F14"/>
    <w:rsid w:val="00EE7DFF"/>
    <w:rsid w:val="00EF0ED2"/>
    <w:rsid w:val="00EF0EE5"/>
    <w:rsid w:val="00EF230B"/>
    <w:rsid w:val="00EF3A6C"/>
    <w:rsid w:val="00EF42F3"/>
    <w:rsid w:val="00EF442B"/>
    <w:rsid w:val="00EF71E5"/>
    <w:rsid w:val="00F00AFB"/>
    <w:rsid w:val="00F01B76"/>
    <w:rsid w:val="00F01F09"/>
    <w:rsid w:val="00F0239C"/>
    <w:rsid w:val="00F0791E"/>
    <w:rsid w:val="00F10207"/>
    <w:rsid w:val="00F12DA7"/>
    <w:rsid w:val="00F131E4"/>
    <w:rsid w:val="00F146DB"/>
    <w:rsid w:val="00F14E04"/>
    <w:rsid w:val="00F14F18"/>
    <w:rsid w:val="00F151F0"/>
    <w:rsid w:val="00F15517"/>
    <w:rsid w:val="00F15604"/>
    <w:rsid w:val="00F15A1A"/>
    <w:rsid w:val="00F162D4"/>
    <w:rsid w:val="00F1786F"/>
    <w:rsid w:val="00F24E81"/>
    <w:rsid w:val="00F30274"/>
    <w:rsid w:val="00F30E47"/>
    <w:rsid w:val="00F329BD"/>
    <w:rsid w:val="00F3698D"/>
    <w:rsid w:val="00F37DA3"/>
    <w:rsid w:val="00F40B8A"/>
    <w:rsid w:val="00F433E0"/>
    <w:rsid w:val="00F4702C"/>
    <w:rsid w:val="00F52351"/>
    <w:rsid w:val="00F53F1A"/>
    <w:rsid w:val="00F54A7A"/>
    <w:rsid w:val="00F5503F"/>
    <w:rsid w:val="00F574BD"/>
    <w:rsid w:val="00F60205"/>
    <w:rsid w:val="00F635DE"/>
    <w:rsid w:val="00F65779"/>
    <w:rsid w:val="00F71009"/>
    <w:rsid w:val="00F71F9A"/>
    <w:rsid w:val="00F72048"/>
    <w:rsid w:val="00F7278F"/>
    <w:rsid w:val="00F7323A"/>
    <w:rsid w:val="00F76785"/>
    <w:rsid w:val="00F80B52"/>
    <w:rsid w:val="00F818E4"/>
    <w:rsid w:val="00F81EF8"/>
    <w:rsid w:val="00F82227"/>
    <w:rsid w:val="00F86165"/>
    <w:rsid w:val="00F86E05"/>
    <w:rsid w:val="00F87816"/>
    <w:rsid w:val="00F87B07"/>
    <w:rsid w:val="00F90CF6"/>
    <w:rsid w:val="00F93F6D"/>
    <w:rsid w:val="00F95172"/>
    <w:rsid w:val="00FA1F16"/>
    <w:rsid w:val="00FA442D"/>
    <w:rsid w:val="00FA4661"/>
    <w:rsid w:val="00FA4B45"/>
    <w:rsid w:val="00FA5712"/>
    <w:rsid w:val="00FA613D"/>
    <w:rsid w:val="00FA7963"/>
    <w:rsid w:val="00FB0102"/>
    <w:rsid w:val="00FB01B9"/>
    <w:rsid w:val="00FB1390"/>
    <w:rsid w:val="00FB26AC"/>
    <w:rsid w:val="00FB46AA"/>
    <w:rsid w:val="00FC15F7"/>
    <w:rsid w:val="00FC258F"/>
    <w:rsid w:val="00FC2D8B"/>
    <w:rsid w:val="00FD53BE"/>
    <w:rsid w:val="00FE0C53"/>
    <w:rsid w:val="00FE4387"/>
    <w:rsid w:val="00FE62CB"/>
    <w:rsid w:val="00FF2214"/>
    <w:rsid w:val="00FF2B32"/>
    <w:rsid w:val="00FF3668"/>
    <w:rsid w:val="00FF52CD"/>
    <w:rsid w:val="00FF5390"/>
    <w:rsid w:val="00FF7410"/>
    <w:rsid w:val="053DFF0B"/>
    <w:rsid w:val="0E0CBDA5"/>
    <w:rsid w:val="0EC2CCA2"/>
    <w:rsid w:val="10D1B9FC"/>
    <w:rsid w:val="1D0C72BF"/>
    <w:rsid w:val="2009C234"/>
    <w:rsid w:val="25C77F98"/>
    <w:rsid w:val="2BDDF54B"/>
    <w:rsid w:val="3A35AE06"/>
    <w:rsid w:val="3E2CF428"/>
    <w:rsid w:val="3FBC7748"/>
    <w:rsid w:val="403395BD"/>
    <w:rsid w:val="5099FF1C"/>
    <w:rsid w:val="51274975"/>
    <w:rsid w:val="5A7092A7"/>
    <w:rsid w:val="61EA72DB"/>
    <w:rsid w:val="624FB888"/>
    <w:rsid w:val="63B76506"/>
    <w:rsid w:val="6D69B904"/>
    <w:rsid w:val="6FA0FE50"/>
    <w:rsid w:val="6FA33849"/>
    <w:rsid w:val="705142DD"/>
    <w:rsid w:val="70EA7E9A"/>
    <w:rsid w:val="710E9654"/>
    <w:rsid w:val="71238C28"/>
    <w:rsid w:val="721CDE8D"/>
    <w:rsid w:val="72CBAA91"/>
    <w:rsid w:val="73A4548C"/>
    <w:rsid w:val="74813AC7"/>
    <w:rsid w:val="763AB1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D668"/>
  <w15:chartTrackingRefBased/>
  <w15:docId w15:val="{50EE65A3-7EAA-4FAB-8AB2-D3073AD8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05"/>
    <w:pPr>
      <w:spacing w:after="120" w:line="240" w:lineRule="auto"/>
    </w:pPr>
    <w:rPr>
      <w:sz w:val="20"/>
    </w:rPr>
  </w:style>
  <w:style w:type="paragraph" w:styleId="Heading1">
    <w:name w:val="heading 1"/>
    <w:basedOn w:val="Normal"/>
    <w:next w:val="Normal"/>
    <w:link w:val="Heading1Char"/>
    <w:uiPriority w:val="2"/>
    <w:qFormat/>
    <w:rsid w:val="001250CD"/>
    <w:pPr>
      <w:keepNext/>
      <w:keepLines/>
      <w:spacing w:before="240" w:after="60"/>
      <w:outlineLvl w:val="0"/>
    </w:pPr>
    <w:rPr>
      <w:rFonts w:asciiTheme="majorHAnsi" w:eastAsiaTheme="majorEastAsia" w:hAnsiTheme="majorHAnsi" w:cstheme="majorBidi"/>
      <w:b/>
      <w:color w:val="094183" w:themeColor="text2"/>
      <w:sz w:val="32"/>
      <w:szCs w:val="32"/>
    </w:rPr>
  </w:style>
  <w:style w:type="paragraph" w:styleId="Heading2">
    <w:name w:val="heading 2"/>
    <w:basedOn w:val="Normal"/>
    <w:next w:val="Normal"/>
    <w:link w:val="Heading2Char"/>
    <w:uiPriority w:val="3"/>
    <w:qFormat/>
    <w:rsid w:val="001250CD"/>
    <w:pPr>
      <w:keepNext/>
      <w:keepLines/>
      <w:spacing w:before="120" w:after="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eastAsiaTheme="majorEastAsia" w:hAnsiTheme="majorHAnsi" w:cstheme="majorBidi"/>
      <w:color w:val="094183" w:themeColor="text2"/>
      <w:sz w:val="24"/>
      <w:szCs w:val="24"/>
    </w:rPr>
  </w:style>
  <w:style w:type="paragraph" w:styleId="Heading4">
    <w:name w:val="heading 4"/>
    <w:basedOn w:val="Normal"/>
    <w:next w:val="Normal"/>
    <w:link w:val="Heading4Char"/>
    <w:uiPriority w:val="5"/>
    <w:qFormat/>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uiPriority w:val="3"/>
    <w:rsid w:val="00C11924"/>
    <w:rPr>
      <w:b/>
    </w:rPr>
  </w:style>
  <w:style w:type="paragraph" w:styleId="ListBullet">
    <w:name w:val="List Bullet"/>
    <w:basedOn w:val="Normal"/>
    <w:uiPriority w:val="99"/>
    <w:unhideWhenUsed/>
    <w:qFormat/>
    <w:rsid w:val="00815FD8"/>
    <w:pPr>
      <w:ind w:left="284" w:hanging="284"/>
      <w:contextualSpacing/>
    </w:pPr>
  </w:style>
  <w:style w:type="paragraph" w:styleId="ListBullet2">
    <w:name w:val="List Bullet 2"/>
    <w:basedOn w:val="Normal"/>
    <w:uiPriority w:val="99"/>
    <w:unhideWhenUsed/>
    <w:qFormat/>
    <w:rsid w:val="00815FD8"/>
    <w:pPr>
      <w:ind w:left="567" w:hanging="283"/>
      <w:contextualSpacing/>
    </w:pPr>
  </w:style>
  <w:style w:type="paragraph" w:styleId="ListNumber">
    <w:name w:val="List Number"/>
    <w:basedOn w:val="Normal"/>
    <w:uiPriority w:val="99"/>
    <w:unhideWhenUsed/>
    <w:qFormat/>
    <w:rsid w:val="007A0363"/>
    <w:pPr>
      <w:tabs>
        <w:tab w:val="num" w:pos="284"/>
      </w:tabs>
      <w:ind w:left="284" w:hanging="284"/>
      <w:contextualSpacing/>
    </w:pPr>
  </w:style>
  <w:style w:type="numbering" w:customStyle="1" w:styleId="Bullets">
    <w:name w:val="Bullets"/>
    <w:uiPriority w:val="99"/>
    <w:rsid w:val="00815FD8"/>
    <w:pPr>
      <w:numPr>
        <w:numId w:val="11"/>
      </w:numPr>
    </w:pPr>
  </w:style>
  <w:style w:type="character" w:customStyle="1" w:styleId="Heading1Char">
    <w:name w:val="Heading 1 Char"/>
    <w:basedOn w:val="DefaultParagraphFont"/>
    <w:link w:val="Heading1"/>
    <w:uiPriority w:val="2"/>
    <w:rsid w:val="00815FD8"/>
    <w:rPr>
      <w:rFonts w:asciiTheme="majorHAnsi" w:eastAsiaTheme="majorEastAsia" w:hAnsiTheme="majorHAnsi" w:cstheme="majorBidi"/>
      <w:b/>
      <w:color w:val="094183" w:themeColor="text2"/>
      <w:sz w:val="32"/>
      <w:szCs w:val="32"/>
    </w:rPr>
  </w:style>
  <w:style w:type="paragraph" w:styleId="ListNumber2">
    <w:name w:val="List Number 2"/>
    <w:basedOn w:val="Normal"/>
    <w:uiPriority w:val="99"/>
    <w:unhideWhenUsed/>
    <w:qFormat/>
    <w:rsid w:val="007A0363"/>
    <w:pPr>
      <w:ind w:left="567" w:hanging="567"/>
      <w:contextualSpacing/>
    </w:pPr>
  </w:style>
  <w:style w:type="character" w:customStyle="1" w:styleId="Heading2Char">
    <w:name w:val="Heading 2 Char"/>
    <w:basedOn w:val="DefaultParagraphFont"/>
    <w:link w:val="Heading2"/>
    <w:uiPriority w:val="3"/>
    <w:rsid w:val="00815FD8"/>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customStyle="1" w:styleId="FooterChar">
    <w:name w:val="Footer Char"/>
    <w:basedOn w:val="DefaultParagraphFont"/>
    <w:link w:val="Footer"/>
    <w:uiPriority w:val="99"/>
    <w:rsid w:val="006B7D5D"/>
    <w:rPr>
      <w:color w:val="094183" w:themeColor="text2"/>
      <w:sz w:val="18"/>
    </w:rPr>
  </w:style>
  <w:style w:type="numbering" w:customStyle="1" w:styleId="Numbering">
    <w:name w:val="Numbering"/>
    <w:uiPriority w:val="99"/>
    <w:rsid w:val="007A0363"/>
    <w:pPr>
      <w:numPr>
        <w:numId w:val="14"/>
      </w:numPr>
    </w:pPr>
  </w:style>
  <w:style w:type="paragraph" w:styleId="ListBullet3">
    <w:name w:val="List Bullet 3"/>
    <w:basedOn w:val="Normal"/>
    <w:uiPriority w:val="99"/>
    <w:unhideWhenUsed/>
    <w:rsid w:val="00815FD8"/>
    <w:pPr>
      <w:ind w:left="851" w:hanging="284"/>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tabs>
        <w:tab w:val="num" w:pos="1134"/>
      </w:tabs>
      <w:ind w:left="851" w:hanging="851"/>
      <w:contextualSpacing/>
    </w:pPr>
  </w:style>
  <w:style w:type="paragraph" w:styleId="ListNumber4">
    <w:name w:val="List Number 4"/>
    <w:basedOn w:val="Normal"/>
    <w:uiPriority w:val="99"/>
    <w:unhideWhenUsed/>
    <w:qFormat/>
    <w:rsid w:val="007A0363"/>
    <w:pPr>
      <w:ind w:left="1134" w:hanging="1134"/>
      <w:contextualSpacing/>
    </w:pPr>
  </w:style>
  <w:style w:type="paragraph" w:styleId="ListNumber5">
    <w:name w:val="List Number 5"/>
    <w:basedOn w:val="Normal"/>
    <w:uiPriority w:val="99"/>
    <w:unhideWhenUsed/>
    <w:rsid w:val="007A0363"/>
    <w:pPr>
      <w:ind w:left="1418" w:hanging="1418"/>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4"/>
    <w:rsid w:val="00815FD8"/>
    <w:rPr>
      <w:rFonts w:asciiTheme="majorHAnsi" w:eastAsiaTheme="majorEastAsia" w:hAnsiTheme="majorHAnsi" w:cstheme="majorBidi"/>
      <w:color w:val="094183" w:themeColor="text2"/>
      <w:sz w:val="24"/>
      <w:szCs w:val="24"/>
    </w:rPr>
  </w:style>
  <w:style w:type="character" w:customStyle="1" w:styleId="Heading4Char">
    <w:name w:val="Heading 4 Char"/>
    <w:basedOn w:val="DefaultParagraphFont"/>
    <w:link w:val="Heading4"/>
    <w:uiPriority w:val="5"/>
    <w:rsid w:val="00815FD8"/>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6"/>
    <w:rsid w:val="00815FD8"/>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table" w:styleId="TableGrid">
    <w:name w:val="Table Grid"/>
    <w:basedOn w:val="TableNormal"/>
    <w:uiPriority w:val="39"/>
    <w:rsid w:val="009D6769"/>
    <w:pPr>
      <w:spacing w:after="0" w:line="240" w:lineRule="auto"/>
    </w:pPr>
    <w:tblPr>
      <w:tblBorders>
        <w:bottom w:val="single" w:sz="4" w:space="0" w:color="auto"/>
        <w:insideH w:val="single" w:sz="4" w:space="0" w:color="auto"/>
      </w:tblBorders>
      <w:tblCellMar>
        <w:top w:w="125" w:type="dxa"/>
        <w:left w:w="0" w:type="dxa"/>
        <w:bottom w:w="85" w:type="dxa"/>
        <w:right w:w="0" w:type="dxa"/>
      </w:tblCellMar>
    </w:tblPr>
  </w:style>
  <w:style w:type="paragraph" w:customStyle="1" w:styleId="FooterHeading">
    <w:name w:val="Footer Heading"/>
    <w:basedOn w:val="Normal"/>
    <w:next w:val="FooterBodytext"/>
    <w:unhideWhenUsed/>
    <w:rsid w:val="00643D8B"/>
    <w:pPr>
      <w:spacing w:after="40"/>
    </w:pPr>
    <w:rPr>
      <w:b/>
      <w:color w:val="094183" w:themeColor="text2"/>
      <w:sz w:val="18"/>
    </w:rPr>
  </w:style>
  <w:style w:type="paragraph" w:customStyle="1" w:styleId="Footerlocation">
    <w:name w:val="Footer location"/>
    <w:basedOn w:val="Date"/>
    <w:unhideWhenUsed/>
    <w:rsid w:val="00BA6616"/>
    <w:pPr>
      <w:framePr w:vSpace="567" w:wrap="around" w:hAnchor="margin" w:yAlign="bottom" w:anchorLock="1"/>
      <w:spacing w:after="0"/>
    </w:pPr>
    <w:rPr>
      <w:b/>
      <w:color w:val="094183" w:themeColor="text2"/>
      <w:sz w:val="18"/>
    </w:rPr>
  </w:style>
  <w:style w:type="paragraph" w:customStyle="1" w:styleId="FooterBodytext">
    <w:name w:val="Footer Body text"/>
    <w:unhideWhenUsed/>
    <w:rsid w:val="0077685E"/>
    <w:pPr>
      <w:framePr w:vSpace="567" w:wrap="around" w:hAnchor="text" w:yAlign="bottom" w:anchorLock="1"/>
      <w:spacing w:after="120" w:line="240" w:lineRule="auto"/>
      <w:contextualSpacing/>
    </w:pPr>
    <w:rPr>
      <w:color w:val="094183"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094183" w:themeColor="text2"/>
      </w:tblBorders>
      <w:tblCellMar>
        <w:top w:w="85" w:type="dxa"/>
        <w:left w:w="0" w:type="dxa"/>
        <w:right w:w="0" w:type="dxa"/>
      </w:tblCellMar>
    </w:tblPr>
  </w:style>
  <w:style w:type="paragraph" w:customStyle="1" w:styleId="Space">
    <w:name w:val="Space"/>
    <w:basedOn w:val="Normal"/>
    <w:next w:val="Normal"/>
    <w:link w:val="SpaceChar"/>
    <w:rsid w:val="00CB190D"/>
    <w:pPr>
      <w:spacing w:after="110"/>
    </w:pPr>
    <w:rPr>
      <w:sz w:val="80"/>
      <w:szCs w:val="80"/>
    </w:rPr>
  </w:style>
  <w:style w:type="paragraph" w:styleId="Title">
    <w:name w:val="Title"/>
    <w:next w:val="Normal"/>
    <w:link w:val="TitleChar"/>
    <w:uiPriority w:val="10"/>
    <w:rsid w:val="00BA6616"/>
    <w:pPr>
      <w:framePr w:w="7938" w:h="1134" w:hRule="exact" w:wrap="around" w:vAnchor="page" w:hAnchor="margin" w:y="1135" w:anchorLock="1"/>
      <w:spacing w:after="360"/>
    </w:pPr>
    <w:rPr>
      <w:rFonts w:asciiTheme="majorHAnsi" w:eastAsiaTheme="majorEastAsia" w:hAnsiTheme="majorHAnsi" w:cstheme="majorBidi"/>
      <w:b/>
      <w:color w:val="094183" w:themeColor="text2"/>
      <w:spacing w:val="6"/>
      <w:sz w:val="48"/>
      <w:szCs w:val="32"/>
    </w:rPr>
  </w:style>
  <w:style w:type="character" w:customStyle="1" w:styleId="SpaceChar">
    <w:name w:val="Space Char"/>
    <w:basedOn w:val="DefaultParagraphFont"/>
    <w:link w:val="Space"/>
    <w:rsid w:val="00CB190D"/>
    <w:rPr>
      <w:sz w:val="80"/>
      <w:szCs w:val="80"/>
    </w:rPr>
  </w:style>
  <w:style w:type="character" w:customStyle="1" w:styleId="TitleChar">
    <w:name w:val="Title Char"/>
    <w:basedOn w:val="DefaultParagraphFont"/>
    <w:link w:val="Title"/>
    <w:uiPriority w:val="10"/>
    <w:rsid w:val="00BA6616"/>
    <w:rPr>
      <w:rFonts w:asciiTheme="majorHAnsi" w:eastAsiaTheme="majorEastAsia" w:hAnsiTheme="majorHAnsi" w:cstheme="majorBidi"/>
      <w:b/>
      <w:color w:val="094183" w:themeColor="text2"/>
      <w:spacing w:val="6"/>
      <w:sz w:val="48"/>
      <w:szCs w:val="32"/>
    </w:rPr>
  </w:style>
  <w:style w:type="paragraph" w:customStyle="1" w:styleId="TableText">
    <w:name w:val="Table Text"/>
    <w:basedOn w:val="NoSpacing"/>
    <w:link w:val="TableTextChar"/>
    <w:rsid w:val="009D6769"/>
    <w:rPr>
      <w:color w:val="094183" w:themeColor="text2"/>
      <w:spacing w:val="4"/>
      <w:sz w:val="23"/>
    </w:rPr>
  </w:style>
  <w:style w:type="character" w:customStyle="1" w:styleId="TableTextChar">
    <w:name w:val="Table Text Char"/>
    <w:basedOn w:val="DefaultParagraphFont"/>
    <w:link w:val="TableText"/>
    <w:rsid w:val="009D6769"/>
    <w:rPr>
      <w:color w:val="094183" w:themeColor="text2"/>
      <w:spacing w:val="4"/>
      <w:sz w:val="23"/>
    </w:rPr>
  </w:style>
  <w:style w:type="paragraph" w:customStyle="1" w:styleId="ListHeading1">
    <w:name w:val="List Heading 1"/>
    <w:basedOn w:val="Heading1"/>
    <w:next w:val="ListBullet2"/>
    <w:link w:val="ListHeading1Char"/>
    <w:qFormat/>
    <w:rsid w:val="004B6481"/>
    <w:pPr>
      <w:spacing w:before="60"/>
      <w:ind w:left="284" w:hanging="284"/>
    </w:pPr>
    <w:rPr>
      <w:b w:val="0"/>
      <w:sz w:val="24"/>
    </w:rPr>
  </w:style>
  <w:style w:type="paragraph" w:customStyle="1" w:styleId="ListHeading2">
    <w:name w:val="List Heading 2"/>
    <w:basedOn w:val="Heading2"/>
    <w:next w:val="Details"/>
    <w:link w:val="ListHeading2Char"/>
    <w:qFormat/>
    <w:rsid w:val="004B6481"/>
    <w:pPr>
      <w:ind w:left="567" w:hanging="567"/>
    </w:pPr>
  </w:style>
  <w:style w:type="character" w:customStyle="1" w:styleId="ListHeading1Char">
    <w:name w:val="List Heading 1 Char"/>
    <w:basedOn w:val="Heading1Char"/>
    <w:link w:val="ListHeading1"/>
    <w:rsid w:val="004B6481"/>
    <w:rPr>
      <w:rFonts w:asciiTheme="majorHAnsi" w:eastAsiaTheme="majorEastAsia" w:hAnsiTheme="majorHAnsi" w:cstheme="majorBidi"/>
      <w:b w:val="0"/>
      <w:color w:val="094183" w:themeColor="text2"/>
      <w:sz w:val="24"/>
      <w:szCs w:val="32"/>
    </w:rPr>
  </w:style>
  <w:style w:type="paragraph" w:styleId="ListContinue5">
    <w:name w:val="List Continue 5"/>
    <w:basedOn w:val="Normal"/>
    <w:uiPriority w:val="99"/>
    <w:unhideWhenUsed/>
    <w:rsid w:val="00F95172"/>
    <w:pPr>
      <w:ind w:left="1415"/>
      <w:contextualSpacing/>
    </w:pPr>
  </w:style>
  <w:style w:type="character" w:customStyle="1" w:styleId="ListHeading2Char">
    <w:name w:val="List Heading 2 Char"/>
    <w:basedOn w:val="Heading2Char"/>
    <w:link w:val="ListHeading2"/>
    <w:rsid w:val="00636E5B"/>
    <w:rPr>
      <w:rFonts w:asciiTheme="majorHAnsi" w:eastAsiaTheme="majorEastAsia" w:hAnsiTheme="majorHAnsi" w:cstheme="majorBidi"/>
      <w:b/>
      <w:sz w:val="24"/>
      <w:szCs w:val="26"/>
    </w:rPr>
  </w:style>
  <w:style w:type="paragraph" w:customStyle="1" w:styleId="Details">
    <w:name w:val="Details"/>
    <w:basedOn w:val="Normal"/>
    <w:link w:val="DetailsChar"/>
    <w:rsid w:val="004B6481"/>
    <w:pPr>
      <w:ind w:left="567" w:hanging="567"/>
    </w:pPr>
  </w:style>
  <w:style w:type="numbering" w:customStyle="1" w:styleId="Agenda">
    <w:name w:val="Agenda"/>
    <w:uiPriority w:val="99"/>
    <w:rsid w:val="004B6481"/>
    <w:pPr>
      <w:numPr>
        <w:numId w:val="26"/>
      </w:numPr>
    </w:pPr>
  </w:style>
  <w:style w:type="character" w:customStyle="1" w:styleId="DetailsChar">
    <w:name w:val="Details Char"/>
    <w:basedOn w:val="DefaultParagraphFont"/>
    <w:link w:val="Details"/>
    <w:rsid w:val="00636E5B"/>
    <w:rPr>
      <w:sz w:val="20"/>
    </w:rPr>
  </w:style>
  <w:style w:type="paragraph" w:customStyle="1" w:styleId="Footerkeyline">
    <w:name w:val="Footer keyline"/>
    <w:basedOn w:val="Footer"/>
    <w:rsid w:val="00BA6616"/>
    <w:pPr>
      <w:pBdr>
        <w:top w:val="single" w:sz="6" w:space="4" w:color="094183" w:themeColor="text2"/>
      </w:pBdr>
    </w:pPr>
  </w:style>
  <w:style w:type="character" w:customStyle="1" w:styleId="normaltextrun">
    <w:name w:val="normaltextrun"/>
    <w:basedOn w:val="DefaultParagraphFont"/>
    <w:rsid w:val="002C4E82"/>
  </w:style>
  <w:style w:type="character" w:customStyle="1" w:styleId="eop">
    <w:name w:val="eop"/>
    <w:basedOn w:val="DefaultParagraphFont"/>
    <w:rsid w:val="002C4E82"/>
  </w:style>
  <w:style w:type="paragraph" w:customStyle="1" w:styleId="paragraph">
    <w:name w:val="paragraph"/>
    <w:basedOn w:val="Normal"/>
    <w:rsid w:val="002C4E8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xw210442783">
    <w:name w:val="scxw210442783"/>
    <w:basedOn w:val="DefaultParagraphFont"/>
    <w:rsid w:val="002C4E82"/>
  </w:style>
  <w:style w:type="character" w:styleId="CommentReference">
    <w:name w:val="annotation reference"/>
    <w:basedOn w:val="DefaultParagraphFont"/>
    <w:uiPriority w:val="99"/>
    <w:semiHidden/>
    <w:unhideWhenUsed/>
    <w:rsid w:val="00F90CF6"/>
    <w:rPr>
      <w:sz w:val="16"/>
      <w:szCs w:val="16"/>
    </w:rPr>
  </w:style>
  <w:style w:type="paragraph" w:styleId="CommentText">
    <w:name w:val="annotation text"/>
    <w:basedOn w:val="Normal"/>
    <w:link w:val="CommentTextChar"/>
    <w:uiPriority w:val="99"/>
    <w:semiHidden/>
    <w:unhideWhenUsed/>
    <w:rsid w:val="00F90CF6"/>
    <w:rPr>
      <w:szCs w:val="20"/>
    </w:rPr>
  </w:style>
  <w:style w:type="character" w:customStyle="1" w:styleId="CommentTextChar">
    <w:name w:val="Comment Text Char"/>
    <w:basedOn w:val="DefaultParagraphFont"/>
    <w:link w:val="CommentText"/>
    <w:uiPriority w:val="99"/>
    <w:semiHidden/>
    <w:rsid w:val="00F90CF6"/>
    <w:rPr>
      <w:sz w:val="20"/>
      <w:szCs w:val="20"/>
    </w:rPr>
  </w:style>
  <w:style w:type="paragraph" w:styleId="CommentSubject">
    <w:name w:val="annotation subject"/>
    <w:basedOn w:val="CommentText"/>
    <w:next w:val="CommentText"/>
    <w:link w:val="CommentSubjectChar"/>
    <w:uiPriority w:val="99"/>
    <w:semiHidden/>
    <w:unhideWhenUsed/>
    <w:rsid w:val="00F90CF6"/>
    <w:rPr>
      <w:b/>
      <w:bCs/>
    </w:rPr>
  </w:style>
  <w:style w:type="character" w:customStyle="1" w:styleId="CommentSubjectChar">
    <w:name w:val="Comment Subject Char"/>
    <w:basedOn w:val="CommentTextChar"/>
    <w:link w:val="CommentSubject"/>
    <w:uiPriority w:val="99"/>
    <w:semiHidden/>
    <w:rsid w:val="00F90CF6"/>
    <w:rPr>
      <w:b/>
      <w:bCs/>
      <w:sz w:val="20"/>
      <w:szCs w:val="20"/>
    </w:rPr>
  </w:style>
  <w:style w:type="paragraph" w:styleId="BalloonText">
    <w:name w:val="Balloon Text"/>
    <w:basedOn w:val="Normal"/>
    <w:link w:val="BalloonTextChar"/>
    <w:uiPriority w:val="99"/>
    <w:semiHidden/>
    <w:unhideWhenUsed/>
    <w:rsid w:val="00F90C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CF6"/>
    <w:rPr>
      <w:rFonts w:ascii="Segoe UI" w:hAnsi="Segoe UI" w:cs="Segoe UI"/>
      <w:sz w:val="18"/>
      <w:szCs w:val="18"/>
    </w:rPr>
  </w:style>
  <w:style w:type="paragraph" w:styleId="NormalWeb">
    <w:name w:val="Normal (Web)"/>
    <w:basedOn w:val="Normal"/>
    <w:uiPriority w:val="99"/>
    <w:unhideWhenUsed/>
    <w:rsid w:val="00285FC5"/>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85FC5"/>
    <w:rPr>
      <w:color w:val="0000FF"/>
      <w:u w:val="single"/>
    </w:rPr>
  </w:style>
  <w:style w:type="character" w:styleId="UnresolvedMention">
    <w:name w:val="Unresolved Mention"/>
    <w:basedOn w:val="DefaultParagraphFont"/>
    <w:uiPriority w:val="99"/>
    <w:semiHidden/>
    <w:unhideWhenUsed/>
    <w:rsid w:val="00E54FC3"/>
    <w:rPr>
      <w:color w:val="605E5C"/>
      <w:shd w:val="clear" w:color="auto" w:fill="E1DFDD"/>
    </w:rPr>
  </w:style>
  <w:style w:type="paragraph" w:styleId="Revision">
    <w:name w:val="Revision"/>
    <w:hidden/>
    <w:uiPriority w:val="99"/>
    <w:semiHidden/>
    <w:rsid w:val="001A554B"/>
    <w:pPr>
      <w:spacing w:after="0" w:line="240" w:lineRule="auto"/>
    </w:pPr>
    <w:rPr>
      <w:sz w:val="20"/>
    </w:rPr>
  </w:style>
  <w:style w:type="character" w:styleId="FollowedHyperlink">
    <w:name w:val="FollowedHyperlink"/>
    <w:basedOn w:val="DefaultParagraphFont"/>
    <w:uiPriority w:val="99"/>
    <w:semiHidden/>
    <w:unhideWhenUsed/>
    <w:rsid w:val="004F4DCC"/>
    <w:rPr>
      <w:color w:val="000000" w:themeColor="followedHyperlink"/>
      <w:u w:val="single"/>
    </w:rPr>
  </w:style>
  <w:style w:type="character" w:styleId="Mention">
    <w:name w:val="Mention"/>
    <w:basedOn w:val="DefaultParagraphFont"/>
    <w:uiPriority w:val="99"/>
    <w:unhideWhenUsed/>
    <w:rsid w:val="00FA4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265">
      <w:bodyDiv w:val="1"/>
      <w:marLeft w:val="0"/>
      <w:marRight w:val="0"/>
      <w:marTop w:val="0"/>
      <w:marBottom w:val="0"/>
      <w:divBdr>
        <w:top w:val="none" w:sz="0" w:space="0" w:color="auto"/>
        <w:left w:val="none" w:sz="0" w:space="0" w:color="auto"/>
        <w:bottom w:val="none" w:sz="0" w:space="0" w:color="auto"/>
        <w:right w:val="none" w:sz="0" w:space="0" w:color="auto"/>
      </w:divBdr>
      <w:divsChild>
        <w:div w:id="568002934">
          <w:marLeft w:val="0"/>
          <w:marRight w:val="0"/>
          <w:marTop w:val="0"/>
          <w:marBottom w:val="0"/>
          <w:divBdr>
            <w:top w:val="none" w:sz="0" w:space="0" w:color="auto"/>
            <w:left w:val="none" w:sz="0" w:space="0" w:color="auto"/>
            <w:bottom w:val="none" w:sz="0" w:space="0" w:color="auto"/>
            <w:right w:val="none" w:sz="0" w:space="0" w:color="auto"/>
          </w:divBdr>
        </w:div>
        <w:div w:id="856507776">
          <w:marLeft w:val="0"/>
          <w:marRight w:val="0"/>
          <w:marTop w:val="0"/>
          <w:marBottom w:val="0"/>
          <w:divBdr>
            <w:top w:val="none" w:sz="0" w:space="0" w:color="auto"/>
            <w:left w:val="none" w:sz="0" w:space="0" w:color="auto"/>
            <w:bottom w:val="none" w:sz="0" w:space="0" w:color="auto"/>
            <w:right w:val="none" w:sz="0" w:space="0" w:color="auto"/>
          </w:divBdr>
        </w:div>
        <w:div w:id="1946692318">
          <w:marLeft w:val="0"/>
          <w:marRight w:val="0"/>
          <w:marTop w:val="0"/>
          <w:marBottom w:val="0"/>
          <w:divBdr>
            <w:top w:val="none" w:sz="0" w:space="0" w:color="auto"/>
            <w:left w:val="none" w:sz="0" w:space="0" w:color="auto"/>
            <w:bottom w:val="none" w:sz="0" w:space="0" w:color="auto"/>
            <w:right w:val="none" w:sz="0" w:space="0" w:color="auto"/>
          </w:divBdr>
        </w:div>
      </w:divsChild>
    </w:div>
    <w:div w:id="305865020">
      <w:bodyDiv w:val="1"/>
      <w:marLeft w:val="0"/>
      <w:marRight w:val="0"/>
      <w:marTop w:val="0"/>
      <w:marBottom w:val="0"/>
      <w:divBdr>
        <w:top w:val="none" w:sz="0" w:space="0" w:color="auto"/>
        <w:left w:val="none" w:sz="0" w:space="0" w:color="auto"/>
        <w:bottom w:val="none" w:sz="0" w:space="0" w:color="auto"/>
        <w:right w:val="none" w:sz="0" w:space="0" w:color="auto"/>
      </w:divBdr>
    </w:div>
    <w:div w:id="511798705">
      <w:bodyDiv w:val="1"/>
      <w:marLeft w:val="0"/>
      <w:marRight w:val="0"/>
      <w:marTop w:val="0"/>
      <w:marBottom w:val="0"/>
      <w:divBdr>
        <w:top w:val="none" w:sz="0" w:space="0" w:color="auto"/>
        <w:left w:val="none" w:sz="0" w:space="0" w:color="auto"/>
        <w:bottom w:val="none" w:sz="0" w:space="0" w:color="auto"/>
        <w:right w:val="none" w:sz="0" w:space="0" w:color="auto"/>
      </w:divBdr>
    </w:div>
    <w:div w:id="884948067">
      <w:bodyDiv w:val="1"/>
      <w:marLeft w:val="0"/>
      <w:marRight w:val="0"/>
      <w:marTop w:val="0"/>
      <w:marBottom w:val="0"/>
      <w:divBdr>
        <w:top w:val="none" w:sz="0" w:space="0" w:color="auto"/>
        <w:left w:val="none" w:sz="0" w:space="0" w:color="auto"/>
        <w:bottom w:val="none" w:sz="0" w:space="0" w:color="auto"/>
        <w:right w:val="none" w:sz="0" w:space="0" w:color="auto"/>
      </w:divBdr>
      <w:divsChild>
        <w:div w:id="573466485">
          <w:marLeft w:val="0"/>
          <w:marRight w:val="0"/>
          <w:marTop w:val="0"/>
          <w:marBottom w:val="0"/>
          <w:divBdr>
            <w:top w:val="none" w:sz="0" w:space="0" w:color="auto"/>
            <w:left w:val="none" w:sz="0" w:space="0" w:color="auto"/>
            <w:bottom w:val="none" w:sz="0" w:space="0" w:color="auto"/>
            <w:right w:val="none" w:sz="0" w:space="0" w:color="auto"/>
          </w:divBdr>
        </w:div>
        <w:div w:id="1248689466">
          <w:marLeft w:val="0"/>
          <w:marRight w:val="0"/>
          <w:marTop w:val="0"/>
          <w:marBottom w:val="0"/>
          <w:divBdr>
            <w:top w:val="none" w:sz="0" w:space="0" w:color="auto"/>
            <w:left w:val="none" w:sz="0" w:space="0" w:color="auto"/>
            <w:bottom w:val="none" w:sz="0" w:space="0" w:color="auto"/>
            <w:right w:val="none" w:sz="0" w:space="0" w:color="auto"/>
          </w:divBdr>
        </w:div>
      </w:divsChild>
    </w:div>
    <w:div w:id="1005017277">
      <w:bodyDiv w:val="1"/>
      <w:marLeft w:val="0"/>
      <w:marRight w:val="0"/>
      <w:marTop w:val="0"/>
      <w:marBottom w:val="0"/>
      <w:divBdr>
        <w:top w:val="none" w:sz="0" w:space="0" w:color="auto"/>
        <w:left w:val="none" w:sz="0" w:space="0" w:color="auto"/>
        <w:bottom w:val="none" w:sz="0" w:space="0" w:color="auto"/>
        <w:right w:val="none" w:sz="0" w:space="0" w:color="auto"/>
      </w:divBdr>
      <w:divsChild>
        <w:div w:id="879973747">
          <w:marLeft w:val="0"/>
          <w:marRight w:val="0"/>
          <w:marTop w:val="0"/>
          <w:marBottom w:val="0"/>
          <w:divBdr>
            <w:top w:val="none" w:sz="0" w:space="0" w:color="auto"/>
            <w:left w:val="none" w:sz="0" w:space="0" w:color="auto"/>
            <w:bottom w:val="none" w:sz="0" w:space="0" w:color="auto"/>
            <w:right w:val="none" w:sz="0" w:space="0" w:color="auto"/>
          </w:divBdr>
        </w:div>
        <w:div w:id="1268808131">
          <w:marLeft w:val="0"/>
          <w:marRight w:val="0"/>
          <w:marTop w:val="0"/>
          <w:marBottom w:val="0"/>
          <w:divBdr>
            <w:top w:val="none" w:sz="0" w:space="0" w:color="auto"/>
            <w:left w:val="none" w:sz="0" w:space="0" w:color="auto"/>
            <w:bottom w:val="none" w:sz="0" w:space="0" w:color="auto"/>
            <w:right w:val="none" w:sz="0" w:space="0" w:color="auto"/>
          </w:divBdr>
        </w:div>
      </w:divsChild>
    </w:div>
    <w:div w:id="1610429248">
      <w:bodyDiv w:val="1"/>
      <w:marLeft w:val="0"/>
      <w:marRight w:val="0"/>
      <w:marTop w:val="0"/>
      <w:marBottom w:val="0"/>
      <w:divBdr>
        <w:top w:val="none" w:sz="0" w:space="0" w:color="auto"/>
        <w:left w:val="none" w:sz="0" w:space="0" w:color="auto"/>
        <w:bottom w:val="none" w:sz="0" w:space="0" w:color="auto"/>
        <w:right w:val="none" w:sz="0" w:space="0" w:color="auto"/>
      </w:divBdr>
      <w:divsChild>
        <w:div w:id="901988089">
          <w:marLeft w:val="0"/>
          <w:marRight w:val="0"/>
          <w:marTop w:val="0"/>
          <w:marBottom w:val="0"/>
          <w:divBdr>
            <w:top w:val="none" w:sz="0" w:space="0" w:color="auto"/>
            <w:left w:val="none" w:sz="0" w:space="0" w:color="auto"/>
            <w:bottom w:val="none" w:sz="0" w:space="0" w:color="auto"/>
            <w:right w:val="none" w:sz="0" w:space="0" w:color="auto"/>
          </w:divBdr>
        </w:div>
        <w:div w:id="1499156478">
          <w:marLeft w:val="0"/>
          <w:marRight w:val="0"/>
          <w:marTop w:val="0"/>
          <w:marBottom w:val="0"/>
          <w:divBdr>
            <w:top w:val="none" w:sz="0" w:space="0" w:color="auto"/>
            <w:left w:val="none" w:sz="0" w:space="0" w:color="auto"/>
            <w:bottom w:val="none" w:sz="0" w:space="0" w:color="auto"/>
            <w:right w:val="none" w:sz="0" w:space="0" w:color="auto"/>
          </w:divBdr>
        </w:div>
      </w:divsChild>
    </w:div>
    <w:div w:id="16525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unimelb.service-now.com/legal?id=kb_article&amp;sys_id=418ad8831ba03010694bb9131d4bcb4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about.unimelb.edu.au/strategy/governance/compliance-obligations/privacy/privacy-statements/general-privacy-stat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policy.unimelb.edu.au/MPF1104"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about.unimelb.edu.au/strategy/governance/compliance-obligations/privacy/privacy-statements/general-privacy-state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records.unimelb.edu.au/services/disposal_advice/rda" TargetMode="External"/><Relationship Id="rId20" Type="http://schemas.openxmlformats.org/officeDocument/2006/relationships/hyperlink" Target="https://about.unimelb.edu.au/strategy/governance/compliance-obligations/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bout.unimelb.edu.au/strategy/governance/compliance-obligations/privacy/privacy-statements/general-privacy-stateme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melb.edu.au/legal/online-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privacy-officer@unimelb.edu.au"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SH\Downloads\A4-Agenda.dotx" TargetMode="External"/></Relationships>
</file>

<file path=word/theme/theme1.xml><?xml version="1.0" encoding="utf-8"?>
<a:theme xmlns:a="http://schemas.openxmlformats.org/drawingml/2006/main" name="UoM">
  <a:themeElements>
    <a:clrScheme name="UoM">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oM">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1a27f75-2e4f-4d35-a5f7-f6282ef0b3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83896FD1B931458BFC8E988EEB33F1" ma:contentTypeVersion="10" ma:contentTypeDescription="Create a new document." ma:contentTypeScope="" ma:versionID="e39b06717e8bb6b077e3e6e45eb84952">
  <xsd:schema xmlns:xsd="http://www.w3.org/2001/XMLSchema" xmlns:xs="http://www.w3.org/2001/XMLSchema" xmlns:p="http://schemas.microsoft.com/office/2006/metadata/properties" xmlns:ns3="11a27f75-2e4f-4d35-a5f7-f6282ef0b3a4" targetNamespace="http://schemas.microsoft.com/office/2006/metadata/properties" ma:root="true" ma:fieldsID="7af0adc734478094b5c6c7d563d1b3bb" ns3:_="">
    <xsd:import namespace="11a27f75-2e4f-4d35-a5f7-f6282ef0b3a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27f75-2e4f-4d35-a5f7-f6282ef0b3a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DFBD4-ADDE-4711-82A6-D5CDABF32A2F}">
  <ds:schemaRefs>
    <ds:schemaRef ds:uri="http://www.w3.org/2001/XMLSchema"/>
  </ds:schemaRefs>
</ds:datastoreItem>
</file>

<file path=customXml/itemProps2.xml><?xml version="1.0" encoding="utf-8"?>
<ds:datastoreItem xmlns:ds="http://schemas.openxmlformats.org/officeDocument/2006/customXml" ds:itemID="{B4A5086B-E864-4561-A939-C4D581A10256}">
  <ds:schemaRefs>
    <ds:schemaRef ds:uri="http://schemas.microsoft.com/sharepoint/v3/contenttype/forms"/>
  </ds:schemaRefs>
</ds:datastoreItem>
</file>

<file path=customXml/itemProps3.xml><?xml version="1.0" encoding="utf-8"?>
<ds:datastoreItem xmlns:ds="http://schemas.openxmlformats.org/officeDocument/2006/customXml" ds:itemID="{F334D8BB-3D64-44D5-9B5F-4F6DE456C3CB}">
  <ds:schemaRefs>
    <ds:schemaRef ds:uri="http://schemas.microsoft.com/office/2006/metadata/properties"/>
    <ds:schemaRef ds:uri="http://schemas.microsoft.com/office/infopath/2007/PartnerControls"/>
    <ds:schemaRef ds:uri="11a27f75-2e4f-4d35-a5f7-f6282ef0b3a4"/>
  </ds:schemaRefs>
</ds:datastoreItem>
</file>

<file path=customXml/itemProps4.xml><?xml version="1.0" encoding="utf-8"?>
<ds:datastoreItem xmlns:ds="http://schemas.openxmlformats.org/officeDocument/2006/customXml" ds:itemID="{9D1F6324-97D2-46A7-A14A-F11AF7BF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27f75-2e4f-4d35-a5f7-f6282ef0b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A4-Agenda</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Links>
    <vt:vector size="54" baseType="variant">
      <vt:variant>
        <vt:i4>1114145</vt:i4>
      </vt:variant>
      <vt:variant>
        <vt:i4>21</vt:i4>
      </vt:variant>
      <vt:variant>
        <vt:i4>0</vt:i4>
      </vt:variant>
      <vt:variant>
        <vt:i4>5</vt:i4>
      </vt:variant>
      <vt:variant>
        <vt:lpwstr>mailto:privacy-officer@unimelb.edu.au</vt:lpwstr>
      </vt:variant>
      <vt:variant>
        <vt:lpwstr/>
      </vt:variant>
      <vt:variant>
        <vt:i4>655426</vt:i4>
      </vt:variant>
      <vt:variant>
        <vt:i4>18</vt:i4>
      </vt:variant>
      <vt:variant>
        <vt:i4>0</vt:i4>
      </vt:variant>
      <vt:variant>
        <vt:i4>5</vt:i4>
      </vt:variant>
      <vt:variant>
        <vt:lpwstr>http://policy.unimelb.edu.au/MPF1104</vt:lpwstr>
      </vt:variant>
      <vt:variant>
        <vt:lpwstr/>
      </vt:variant>
      <vt:variant>
        <vt:i4>7077937</vt:i4>
      </vt:variant>
      <vt:variant>
        <vt:i4>15</vt:i4>
      </vt:variant>
      <vt:variant>
        <vt:i4>0</vt:i4>
      </vt:variant>
      <vt:variant>
        <vt:i4>5</vt:i4>
      </vt:variant>
      <vt:variant>
        <vt:lpwstr>https://about.unimelb.edu.au/strategy/governance/compliance-obligations/privacy</vt:lpwstr>
      </vt:variant>
      <vt:variant>
        <vt:lpwstr/>
      </vt:variant>
      <vt:variant>
        <vt:i4>7733300</vt:i4>
      </vt:variant>
      <vt:variant>
        <vt:i4>12</vt:i4>
      </vt:variant>
      <vt:variant>
        <vt:i4>0</vt:i4>
      </vt:variant>
      <vt:variant>
        <vt:i4>5</vt:i4>
      </vt:variant>
      <vt:variant>
        <vt:lpwstr>https://www.unimelb.edu.au/legal/online-privacy</vt:lpwstr>
      </vt:variant>
      <vt:variant>
        <vt:lpwstr/>
      </vt:variant>
      <vt:variant>
        <vt:i4>589829</vt:i4>
      </vt:variant>
      <vt:variant>
        <vt:i4>9</vt:i4>
      </vt:variant>
      <vt:variant>
        <vt:i4>0</vt:i4>
      </vt:variant>
      <vt:variant>
        <vt:i4>5</vt:i4>
      </vt:variant>
      <vt:variant>
        <vt:lpwstr>https://about.unimelb.edu.au/strategy/governance/compliance-obligations/privacy/privacy-statements/general-privacy-statement</vt:lpwstr>
      </vt:variant>
      <vt:variant>
        <vt:lpwstr/>
      </vt:variant>
      <vt:variant>
        <vt:i4>589829</vt:i4>
      </vt:variant>
      <vt:variant>
        <vt:i4>6</vt:i4>
      </vt:variant>
      <vt:variant>
        <vt:i4>0</vt:i4>
      </vt:variant>
      <vt:variant>
        <vt:i4>5</vt:i4>
      </vt:variant>
      <vt:variant>
        <vt:lpwstr>https://about.unimelb.edu.au/strategy/governance/compliance-obligations/privacy/privacy-statements/general-privacy-statement</vt:lpwstr>
      </vt:variant>
      <vt:variant>
        <vt:lpwstr/>
      </vt:variant>
      <vt:variant>
        <vt:i4>3407946</vt:i4>
      </vt:variant>
      <vt:variant>
        <vt:i4>3</vt:i4>
      </vt:variant>
      <vt:variant>
        <vt:i4>0</vt:i4>
      </vt:variant>
      <vt:variant>
        <vt:i4>5</vt:i4>
      </vt:variant>
      <vt:variant>
        <vt:lpwstr>https://records.unimelb.edu.au/services/disposal_advice/rda</vt:lpwstr>
      </vt:variant>
      <vt:variant>
        <vt:lpwstr/>
      </vt:variant>
      <vt:variant>
        <vt:i4>589829</vt:i4>
      </vt:variant>
      <vt:variant>
        <vt:i4>0</vt:i4>
      </vt:variant>
      <vt:variant>
        <vt:i4>0</vt:i4>
      </vt:variant>
      <vt:variant>
        <vt:i4>5</vt:i4>
      </vt:variant>
      <vt:variant>
        <vt:lpwstr>https://about.unimelb.edu.au/strategy/governance/compliance-obligations/privacy/privacy-statements/general-privacy-statement</vt:lpwstr>
      </vt:variant>
      <vt:variant>
        <vt:lpwstr/>
      </vt:variant>
      <vt:variant>
        <vt:i4>7667819</vt:i4>
      </vt:variant>
      <vt:variant>
        <vt:i4>0</vt:i4>
      </vt:variant>
      <vt:variant>
        <vt:i4>0</vt:i4>
      </vt:variant>
      <vt:variant>
        <vt:i4>5</vt:i4>
      </vt:variant>
      <vt:variant>
        <vt:lpwstr>https://unimelb.service-now.com/legal?id=kb_article&amp;sys_id=418ad8831ba03010694bb9131d4bcb4e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Harrison</dc:creator>
  <cp:keywords/>
  <dc:description/>
  <cp:lastModifiedBy>Luke Symons</cp:lastModifiedBy>
  <cp:revision>2</cp:revision>
  <cp:lastPrinted>2018-02-04T04:27:00Z</cp:lastPrinted>
  <dcterms:created xsi:type="dcterms:W3CDTF">2026-06-15T00:46:00Z</dcterms:created>
  <dcterms:modified xsi:type="dcterms:W3CDTF">2026-06-15T00:46:00Z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0x010100C083896FD1B931458BFC8E988EEB33F1</vt:lpwstr>
  </property>
</Properties>
</file>